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CAE6" w14:textId="77777777" w:rsidR="009053B4" w:rsidRDefault="009053B4" w:rsidP="00CD7B59">
      <w:pPr>
        <w:spacing w:line="240" w:lineRule="auto"/>
        <w:rPr>
          <w:sz w:val="2"/>
          <w:szCs w:val="2"/>
        </w:rPr>
        <w:sectPr w:rsidR="009053B4" w:rsidSect="009053B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1134" w:bottom="1418" w:left="1361" w:header="709" w:footer="567" w:gutter="0"/>
          <w:cols w:space="708"/>
          <w:titlePg/>
          <w:docGrid w:linePitch="360"/>
        </w:sectPr>
      </w:pPr>
    </w:p>
    <w:tbl>
      <w:tblPr>
        <w:tblW w:w="9865" w:type="dxa"/>
        <w:tblLayout w:type="fixed"/>
        <w:tblCellMar>
          <w:left w:w="0" w:type="dxa"/>
          <w:right w:w="57" w:type="dxa"/>
        </w:tblCellMar>
        <w:tblLook w:val="01E0" w:firstRow="1" w:lastRow="1" w:firstColumn="1" w:lastColumn="1" w:noHBand="0" w:noVBand="0"/>
      </w:tblPr>
      <w:tblGrid>
        <w:gridCol w:w="1984"/>
        <w:gridCol w:w="2608"/>
        <w:gridCol w:w="4819"/>
        <w:gridCol w:w="454"/>
      </w:tblGrid>
      <w:tr w:rsidR="000C3888" w:rsidRPr="00083185" w14:paraId="74AC52C8" w14:textId="77777777" w:rsidTr="0024774C">
        <w:trPr>
          <w:cantSplit/>
          <w:trHeight w:val="454"/>
        </w:trPr>
        <w:tc>
          <w:tcPr>
            <w:tcW w:w="4592" w:type="dxa"/>
            <w:gridSpan w:val="2"/>
            <w:shd w:val="clear" w:color="auto" w:fill="auto"/>
          </w:tcPr>
          <w:p w14:paraId="2AEFBE8F" w14:textId="77777777" w:rsidR="000C3888" w:rsidRDefault="0036488B" w:rsidP="0024774C">
            <w:r w:rsidRPr="008E10F6">
              <w:rPr>
                <w:color w:val="FFFFFF" w:themeColor="background1"/>
              </w:rPr>
              <w:fldChar w:fldCharType="begin" w:fldLock="1"/>
            </w:r>
            <w:r w:rsidRPr="008E10F6">
              <w:rPr>
                <w:color w:val="FFFFFF" w:themeColor="background1"/>
              </w:rPr>
              <w:instrText xml:space="preserve"> mitVV VV1006FB28505F441D995D7B718233B4D0 \* MERGEFORMAT </w:instrText>
            </w:r>
            <w:r w:rsidRPr="008E10F6">
              <w:rPr>
                <w:color w:val="FFFFFF" w:themeColor="background1"/>
              </w:rPr>
              <w:fldChar w:fldCharType="separate"/>
            </w:r>
            <w:r w:rsidRPr="008E10F6">
              <w:rPr>
                <w:bCs/>
                <w:noProof/>
                <w:color w:val="FFFFFF" w:themeColor="background1"/>
              </w:rPr>
              <w:t>Bewonersbrief - terugkoppeling participatiefase</w:t>
            </w:r>
            <w:r w:rsidRPr="008E10F6">
              <w:rPr>
                <w:color w:val="FFFFFF" w:themeColor="background1"/>
              </w:rPr>
              <w:fldChar w:fldCharType="end"/>
            </w:r>
            <w:r>
              <w:rPr>
                <w:color w:val="FFFFFF" w:themeColor="background1"/>
              </w:rPr>
              <w:fldChar w:fldCharType="begin" w:fldLock="1"/>
            </w:r>
            <w:r w:rsidRPr="00386AC6">
              <w:rPr>
                <w:color w:val="FFFFFF" w:themeColor="background1"/>
              </w:rPr>
              <w:instrText xml:space="preserve"> mitVV VV08AE26A68AA84F91803F125065388422 \* MERGEFORMAT </w:instrText>
            </w:r>
            <w:r>
              <w:rPr>
                <w:color w:val="FFFFFF" w:themeColor="background1"/>
              </w:rPr>
              <w:fldChar w:fldCharType="separate"/>
            </w:r>
            <w:r w:rsidRPr="00386AC6">
              <w:rPr>
                <w:bCs/>
                <w:noProof/>
                <w:color w:val="FFFFFF" w:themeColor="background1"/>
              </w:rPr>
              <w:t>M</w:t>
            </w:r>
            <w:r>
              <w:rPr>
                <w:color w:val="FFFFFF" w:themeColor="background1"/>
              </w:rPr>
              <w:fldChar w:fldCharType="end"/>
            </w:r>
          </w:p>
        </w:tc>
        <w:tc>
          <w:tcPr>
            <w:tcW w:w="4819" w:type="dxa"/>
          </w:tcPr>
          <w:p w14:paraId="4A6E4818" w14:textId="77777777" w:rsidR="000C3888" w:rsidRDefault="0036488B" w:rsidP="0024774C">
            <w:r>
              <w:fldChar w:fldCharType="begin" w:fldLock="1"/>
            </w:r>
            <w:r>
              <w:instrText xml:space="preserve">ref </w:instrText>
            </w:r>
            <w:r w:rsidRPr="00DE1974">
              <w:rPr>
                <w:color w:val="FFFFFF" w:themeColor="background1"/>
              </w:rPr>
              <w:instrText xml:space="preserve"> mitVV VV1F399CC342A9483FA4A7BD9CC59FE767 \sa \* MERGEFORMAT </w:instrText>
            </w:r>
            <w:r>
              <w:fldChar w:fldCharType="end"/>
            </w:r>
            <w:r>
              <w:fldChar w:fldCharType="begin" w:fldLock="1"/>
            </w:r>
            <w:r>
              <w:instrText xml:space="preserve">ref </w:instrText>
            </w:r>
            <w:r w:rsidRPr="00DE1974">
              <w:rPr>
                <w:color w:val="FFFFFF" w:themeColor="background1"/>
              </w:rPr>
              <w:instrText xml:space="preserve"> mitVV VV2B1C480FD0384FCABC7057C08E1A7379 \sa \* MERGEFORMAT </w:instrText>
            </w:r>
            <w:r>
              <w:fldChar w:fldCharType="end"/>
            </w:r>
            <w:r w:rsidRPr="009E78A6">
              <w:rPr>
                <w:color w:val="FFFFFF" w:themeColor="background1"/>
              </w:rPr>
              <w:fldChar w:fldCharType="begin" w:fldLock="1"/>
            </w:r>
            <w:r w:rsidRPr="009E78A6">
              <w:rPr>
                <w:color w:val="FFFFFF" w:themeColor="background1"/>
              </w:rPr>
              <w:instrText xml:space="preserve"> mitCF CFBE9E008CB6954769A967D32E405EE17F</w:instrText>
            </w:r>
            <w:r w:rsidRPr="009E78A6">
              <w:rPr>
                <w:color w:val="FFFFFF" w:themeColor="background1"/>
              </w:rPr>
              <w:fldChar w:fldCharType="separate"/>
            </w:r>
            <w:r w:rsidRPr="009E78A6">
              <w:rPr>
                <w:bCs/>
                <w:noProof/>
                <w:color w:val="FFFFFF" w:themeColor="background1"/>
              </w:rPr>
              <w:t>Beste meneer/mevrouw</w:t>
            </w:r>
            <w:r w:rsidRPr="009E78A6">
              <w:rPr>
                <w:color w:val="FFFFFF" w:themeColor="background1"/>
              </w:rPr>
              <w:fldChar w:fldCharType="end"/>
            </w:r>
          </w:p>
        </w:tc>
        <w:tc>
          <w:tcPr>
            <w:tcW w:w="454" w:type="dxa"/>
            <w:vMerge w:val="restart"/>
            <w:textDirection w:val="btLr"/>
          </w:tcPr>
          <w:p w14:paraId="03D099E3" w14:textId="77777777" w:rsidR="000C3888" w:rsidRPr="001E1551" w:rsidRDefault="0036488B" w:rsidP="007C5604">
            <w:pPr>
              <w:spacing w:after="240"/>
              <w:ind w:left="113" w:right="113"/>
              <w:rPr>
                <w:rFonts w:ascii="Decos Code 39" w:hAnsi="Decos Code 39"/>
                <w:sz w:val="68"/>
                <w:szCs w:val="68"/>
              </w:rPr>
            </w:pPr>
            <w:r w:rsidRPr="001E1551">
              <w:rPr>
                <w:rFonts w:ascii="Decos Code 39" w:hAnsi="Decos Code 39"/>
                <w:sz w:val="68"/>
                <w:szCs w:val="68"/>
              </w:rPr>
              <w:t>*</w:t>
            </w:r>
            <w:r w:rsidRPr="001E1551">
              <w:rPr>
                <w:rFonts w:ascii="Decos Code 39" w:hAnsi="Decos Code 39"/>
                <w:sz w:val="68"/>
                <w:szCs w:val="68"/>
              </w:rPr>
              <w:fldChar w:fldCharType="begin" w:fldLock="1"/>
            </w:r>
            <w:r w:rsidRPr="001E1551">
              <w:rPr>
                <w:rFonts w:ascii="Decos Code 39" w:hAnsi="Decos Code 39"/>
                <w:sz w:val="68"/>
                <w:szCs w:val="68"/>
              </w:rPr>
              <w:instrText xml:space="preserve"> mitVV VVD179F9DB332F46519A68C33A20D7C2F2 \* MERGEFORMAT </w:instrText>
            </w:r>
            <w:r w:rsidRPr="001E1551">
              <w:rPr>
                <w:rFonts w:ascii="Decos Code 39" w:hAnsi="Decos Code 39"/>
                <w:sz w:val="68"/>
                <w:szCs w:val="68"/>
              </w:rPr>
              <w:fldChar w:fldCharType="separate"/>
            </w:r>
            <w:r w:rsidRPr="001E1551">
              <w:rPr>
                <w:rFonts w:ascii="Decos Code 39" w:hAnsi="Decos Code 39"/>
                <w:bCs/>
                <w:noProof/>
                <w:sz w:val="68"/>
                <w:szCs w:val="68"/>
              </w:rPr>
              <w:t>Z03225FC1EB</w:t>
            </w:r>
            <w:r w:rsidRPr="001E1551">
              <w:rPr>
                <w:rFonts w:ascii="Decos Code 39" w:hAnsi="Decos Code 39"/>
                <w:sz w:val="68"/>
                <w:szCs w:val="68"/>
              </w:rPr>
              <w:fldChar w:fldCharType="end"/>
            </w:r>
            <w:r w:rsidRPr="001E1551">
              <w:rPr>
                <w:rFonts w:ascii="Decos Code 39" w:hAnsi="Decos Code 39"/>
                <w:sz w:val="68"/>
                <w:szCs w:val="68"/>
              </w:rPr>
              <w:t>*</w:t>
            </w:r>
          </w:p>
        </w:tc>
      </w:tr>
      <w:tr w:rsidR="000C3888" w:rsidRPr="00083185" w14:paraId="0DB5D46D" w14:textId="77777777" w:rsidTr="0024774C">
        <w:trPr>
          <w:trHeight w:val="1587"/>
        </w:trPr>
        <w:tc>
          <w:tcPr>
            <w:tcW w:w="4592" w:type="dxa"/>
            <w:gridSpan w:val="2"/>
            <w:shd w:val="clear" w:color="auto" w:fill="auto"/>
          </w:tcPr>
          <w:p w14:paraId="11F0C123" w14:textId="77777777" w:rsidR="000C3888" w:rsidRPr="00083185" w:rsidRDefault="0036488B" w:rsidP="001448C1">
            <w:pPr>
              <w:spacing w:line="276" w:lineRule="auto"/>
            </w:pPr>
            <w:r>
              <w:fldChar w:fldCharType="begin" w:fldLock="1"/>
            </w:r>
            <w:r w:rsidRPr="00A53A87">
              <w:instrText xml:space="preserve"> mitVV VV2C3E0B81DA434F388ECA3249FE64BEDE \* MERGEFORMAT </w:instrText>
            </w:r>
            <w:r>
              <w:fldChar w:fldCharType="end"/>
            </w:r>
            <w:r>
              <w:fldChar w:fldCharType="begin" w:fldLock="1"/>
            </w:r>
            <w:r w:rsidRPr="00A53A87">
              <w:instrText xml:space="preserve"> mitVV VV92A5F8C2567448AA9DA1277E4C4DB0DB \sa \sb \* MERGEFORMAT </w:instrText>
            </w:r>
            <w:r>
              <w:fldChar w:fldCharType="end"/>
            </w:r>
            <w:r>
              <w:fldChar w:fldCharType="begin" w:fldLock="1"/>
            </w:r>
            <w:r w:rsidRPr="00A85DE9">
              <w:instrText xml:space="preserve"> mitVV VV25E84887A9264D0D9B2D6A8301F60837 \sa \* MERGEFORMAT </w:instrText>
            </w:r>
            <w:r>
              <w:fldChar w:fldCharType="end"/>
            </w:r>
            <w:r>
              <w:rPr>
                <w:bCs/>
                <w:noProof/>
              </w:rPr>
              <w:fldChar w:fldCharType="begin" w:fldLock="1"/>
            </w:r>
            <w:r w:rsidRPr="008B75AC">
              <w:rPr>
                <w:bCs/>
                <w:noProof/>
              </w:rPr>
              <w:instrText xml:space="preserve"> mitVV VV7260464C7653419896AF359D31634A16 \* MERGEFORMAT </w:instrText>
            </w:r>
            <w:r>
              <w:rPr>
                <w:bCs/>
                <w:noProof/>
              </w:rPr>
              <w:fldChar w:fldCharType="end"/>
            </w:r>
          </w:p>
          <w:p w14:paraId="5C2E2691" w14:textId="77777777" w:rsidR="000C3888" w:rsidRPr="00083185" w:rsidRDefault="0036488B" w:rsidP="001448C1">
            <w:pPr>
              <w:spacing w:line="276" w:lineRule="auto"/>
            </w:pPr>
            <w:r>
              <w:fldChar w:fldCharType="begin" w:fldLock="1"/>
            </w:r>
            <w:r>
              <w:instrText xml:space="preserve"> mitVV VVD68CCAE0145942429208BE8DFBEF89D4 \* MERGEFORMAT </w:instrText>
            </w:r>
            <w:r>
              <w:fldChar w:fldCharType="end"/>
            </w:r>
          </w:p>
          <w:p w14:paraId="718A741F" w14:textId="77777777" w:rsidR="000C3888" w:rsidRDefault="0036488B" w:rsidP="001448C1">
            <w:pPr>
              <w:spacing w:line="276" w:lineRule="auto"/>
              <w:rPr>
                <w:color w:val="FFFFFF" w:themeColor="background1"/>
              </w:rPr>
            </w:pPr>
            <w:r>
              <w:fldChar w:fldCharType="begin" w:fldLock="1"/>
            </w:r>
            <w:r>
              <w:instrText xml:space="preserve"> mitVV VV9937209E2AF340BFB3DACEA34F20C819 \* MERGEFORMAT </w:instrText>
            </w:r>
            <w:r>
              <w:fldChar w:fldCharType="end"/>
            </w:r>
            <w:r>
              <w:rPr>
                <w:bCs/>
                <w:noProof/>
              </w:rPr>
              <w:t xml:space="preserve"> </w:t>
            </w:r>
            <w:r w:rsidRPr="00083185">
              <w:t xml:space="preserve"> </w:t>
            </w:r>
            <w:r>
              <w:fldChar w:fldCharType="begin" w:fldLock="1"/>
            </w:r>
            <w:r w:rsidRPr="00D63DA8">
              <w:instrText xml:space="preserve"> mitVV VVC190F1EFBFE64C459668887ACC0A21DB \* MERGEFORMAT </w:instrText>
            </w:r>
            <w:r>
              <w:fldChar w:fldCharType="end"/>
            </w:r>
          </w:p>
        </w:tc>
        <w:tc>
          <w:tcPr>
            <w:tcW w:w="4819" w:type="dxa"/>
          </w:tcPr>
          <w:p w14:paraId="6795B53B" w14:textId="77777777" w:rsidR="000C3888" w:rsidRPr="00C93DD5" w:rsidRDefault="0036488B" w:rsidP="001448C1">
            <w:pPr>
              <w:spacing w:line="276" w:lineRule="auto"/>
              <w:rPr>
                <w:color w:val="FFFFFF" w:themeColor="background1"/>
                <w:sz w:val="2"/>
              </w:rPr>
            </w:pPr>
            <w:r w:rsidRPr="00C93DD5">
              <w:rPr>
                <w:color w:val="FFFFFF" w:themeColor="background1"/>
                <w:sz w:val="2"/>
              </w:rPr>
              <w:fldChar w:fldCharType="begin" w:fldLock="1"/>
            </w:r>
            <w:r w:rsidRPr="00C93DD5">
              <w:rPr>
                <w:color w:val="FFFFFF" w:themeColor="background1"/>
                <w:sz w:val="2"/>
              </w:rPr>
              <w:instrText xml:space="preserve"> mitVV VV69BAD5410C7946888B028E9251BDE266 \* MERGEFORMAT </w:instrText>
            </w:r>
            <w:r w:rsidRPr="00C93DD5">
              <w:rPr>
                <w:color w:val="FFFFFF" w:themeColor="background1"/>
                <w:sz w:val="2"/>
              </w:rPr>
              <w:fldChar w:fldCharType="end"/>
            </w:r>
          </w:p>
          <w:p w14:paraId="75568EE4" w14:textId="77777777" w:rsidR="00F16DBC" w:rsidRPr="00C93DD5" w:rsidRDefault="0036488B" w:rsidP="001448C1">
            <w:pPr>
              <w:spacing w:line="276" w:lineRule="auto"/>
              <w:rPr>
                <w:color w:val="FFFFFF" w:themeColor="background1"/>
                <w:sz w:val="2"/>
              </w:rPr>
            </w:pPr>
            <w:r w:rsidRPr="00C93DD5">
              <w:rPr>
                <w:color w:val="FFFFFF" w:themeColor="background1"/>
                <w:sz w:val="2"/>
              </w:rPr>
              <w:fldChar w:fldCharType="begin" w:fldLock="1"/>
            </w:r>
            <w:r w:rsidRPr="00C93DD5">
              <w:rPr>
                <w:color w:val="FFFFFF" w:themeColor="background1"/>
                <w:sz w:val="2"/>
              </w:rPr>
              <w:instrText xml:space="preserve"> mitVV VV73601FE78D144F599304E7F122564A11 \* MERGEFORMAT </w:instrText>
            </w:r>
            <w:r w:rsidRPr="00C93DD5">
              <w:rPr>
                <w:color w:val="FFFFFF" w:themeColor="background1"/>
                <w:sz w:val="2"/>
              </w:rPr>
              <w:fldChar w:fldCharType="end"/>
            </w:r>
          </w:p>
          <w:p w14:paraId="14B4C7B4" w14:textId="77777777" w:rsidR="00C9264A" w:rsidRPr="00C93DD5" w:rsidRDefault="0036488B" w:rsidP="00C93DD5">
            <w:pPr>
              <w:spacing w:line="276" w:lineRule="auto"/>
              <w:rPr>
                <w:color w:val="FFFFFF" w:themeColor="background1"/>
              </w:rPr>
            </w:pPr>
            <w:r w:rsidRPr="00C93DD5">
              <w:rPr>
                <w:color w:val="FFFFFF" w:themeColor="background1"/>
                <w:sz w:val="2"/>
              </w:rPr>
              <w:fldChar w:fldCharType="begin" w:fldLock="1"/>
            </w:r>
            <w:r w:rsidRPr="00C93DD5">
              <w:rPr>
                <w:color w:val="FFFFFF" w:themeColor="background1"/>
                <w:sz w:val="2"/>
              </w:rPr>
              <w:instrText xml:space="preserve"> mitCF CF9911C87B35DB451E9B13717DC1D86E6C</w:instrText>
            </w:r>
            <w:r w:rsidRPr="00C93DD5">
              <w:rPr>
                <w:color w:val="FFFFFF" w:themeColor="background1"/>
                <w:sz w:val="2"/>
              </w:rPr>
              <w:fldChar w:fldCharType="end"/>
            </w:r>
          </w:p>
        </w:tc>
        <w:tc>
          <w:tcPr>
            <w:tcW w:w="454" w:type="dxa"/>
            <w:vMerge/>
            <w:textDirection w:val="btLr"/>
          </w:tcPr>
          <w:p w14:paraId="765DF611" w14:textId="77777777" w:rsidR="000C3888" w:rsidRPr="00053CC1" w:rsidRDefault="00D8010E" w:rsidP="001448C1">
            <w:pPr>
              <w:spacing w:line="276" w:lineRule="auto"/>
              <w:ind w:left="113" w:right="113"/>
              <w:jc w:val="right"/>
              <w:rPr>
                <w:rFonts w:ascii="Decos Code 39" w:hAnsi="Decos Code 39"/>
                <w:sz w:val="72"/>
                <w:szCs w:val="72"/>
              </w:rPr>
            </w:pPr>
          </w:p>
        </w:tc>
      </w:tr>
      <w:tr w:rsidR="000C3888" w:rsidRPr="00083185" w14:paraId="0847D042" w14:textId="77777777" w:rsidTr="0024774C">
        <w:tc>
          <w:tcPr>
            <w:tcW w:w="1984" w:type="dxa"/>
            <w:shd w:val="clear" w:color="auto" w:fill="auto"/>
          </w:tcPr>
          <w:p w14:paraId="13A322F5" w14:textId="77777777" w:rsidR="000C3888" w:rsidRPr="00083185" w:rsidRDefault="0036488B" w:rsidP="001448C1">
            <w:pPr>
              <w:spacing w:line="276" w:lineRule="auto"/>
            </w:pPr>
            <w:r>
              <w:t>Verzenddatum</w:t>
            </w:r>
          </w:p>
        </w:tc>
        <w:tc>
          <w:tcPr>
            <w:tcW w:w="7427" w:type="dxa"/>
            <w:gridSpan w:val="2"/>
            <w:shd w:val="clear" w:color="auto" w:fill="auto"/>
          </w:tcPr>
          <w:p w14:paraId="7480BDCF" w14:textId="000EB1D3" w:rsidR="000C3888" w:rsidRPr="00083185" w:rsidRDefault="00D8010E" w:rsidP="001448C1">
            <w:pPr>
              <w:spacing w:line="276" w:lineRule="auto"/>
            </w:pPr>
            <w:r>
              <w:fldChar w:fldCharType="begin" w:fldLock="1"/>
            </w:r>
            <w:r>
              <w:instrText xml:space="preserve"> mitVV VVA315E6368B984D85BC6B6DD29EE5BB5E \* MERGEFORMAT </w:instrText>
            </w:r>
            <w:r>
              <w:fldChar w:fldCharType="separate"/>
            </w:r>
            <w:r w:rsidR="00CD68CB">
              <w:rPr>
                <w:bCs/>
                <w:noProof/>
              </w:rPr>
              <w:t>18</w:t>
            </w:r>
            <w:r w:rsidR="0036488B" w:rsidRPr="00083185">
              <w:rPr>
                <w:bCs/>
                <w:noProof/>
              </w:rPr>
              <w:t> november 2022</w:t>
            </w:r>
            <w:r>
              <w:rPr>
                <w:bCs/>
                <w:noProof/>
              </w:rPr>
              <w:fldChar w:fldCharType="end"/>
            </w:r>
          </w:p>
        </w:tc>
        <w:tc>
          <w:tcPr>
            <w:tcW w:w="454" w:type="dxa"/>
            <w:vMerge/>
          </w:tcPr>
          <w:p w14:paraId="09FE9FDE" w14:textId="77777777" w:rsidR="000C3888" w:rsidRPr="00083185" w:rsidRDefault="00D8010E" w:rsidP="001448C1">
            <w:pPr>
              <w:spacing w:line="276" w:lineRule="auto"/>
            </w:pPr>
          </w:p>
        </w:tc>
      </w:tr>
      <w:tr w:rsidR="000C3888" w:rsidRPr="00083185" w14:paraId="005B31E3" w14:textId="77777777" w:rsidTr="0024774C">
        <w:trPr>
          <w:trHeight w:val="80"/>
        </w:trPr>
        <w:tc>
          <w:tcPr>
            <w:tcW w:w="1984" w:type="dxa"/>
            <w:shd w:val="clear" w:color="auto" w:fill="auto"/>
          </w:tcPr>
          <w:p w14:paraId="460D27D4" w14:textId="77777777" w:rsidR="000C3888" w:rsidRPr="00083185" w:rsidRDefault="0036488B" w:rsidP="001448C1">
            <w:pPr>
              <w:spacing w:line="276" w:lineRule="auto"/>
            </w:pPr>
            <w:r w:rsidRPr="00083185">
              <w:t>Ons kenmerk</w:t>
            </w:r>
          </w:p>
        </w:tc>
        <w:tc>
          <w:tcPr>
            <w:tcW w:w="7427" w:type="dxa"/>
            <w:gridSpan w:val="2"/>
            <w:shd w:val="clear" w:color="auto" w:fill="auto"/>
          </w:tcPr>
          <w:p w14:paraId="01BDBE2C" w14:textId="77777777" w:rsidR="000C3888" w:rsidRPr="00083185" w:rsidRDefault="0036488B" w:rsidP="001448C1">
            <w:pPr>
              <w:spacing w:line="276" w:lineRule="auto"/>
            </w:pPr>
            <w:r>
              <w:fldChar w:fldCharType="begin" w:fldLock="1"/>
            </w:r>
            <w:r w:rsidRPr="00D6677B">
              <w:instrText xml:space="preserve"> mitVV VV2948FD242D2744CD80D36B4BC5D1009C \* MERGEFORMAT </w:instrText>
            </w:r>
            <w:r>
              <w:fldChar w:fldCharType="separate"/>
            </w:r>
            <w:r w:rsidRPr="00D6677B">
              <w:rPr>
                <w:bCs/>
                <w:noProof/>
              </w:rPr>
              <w:t>Z/22/156060</w:t>
            </w:r>
            <w:r>
              <w:fldChar w:fldCharType="end"/>
            </w:r>
            <w:r w:rsidRPr="00083185">
              <w:t>/</w:t>
            </w:r>
            <w:r>
              <w:fldChar w:fldCharType="begin" w:fldLock="1"/>
            </w:r>
            <w:r w:rsidRPr="00D6677B">
              <w:instrText xml:space="preserve"> mitVV VVDDD37C25B4C847D2ACCD80F976C26BC7 \* MERGEFORMAT </w:instrText>
            </w:r>
            <w:r>
              <w:fldChar w:fldCharType="separate"/>
            </w:r>
            <w:r w:rsidRPr="00D6677B">
              <w:rPr>
                <w:bCs/>
                <w:noProof/>
              </w:rPr>
              <w:t>366511</w:t>
            </w:r>
            <w:r>
              <w:fldChar w:fldCharType="end"/>
            </w:r>
          </w:p>
        </w:tc>
        <w:tc>
          <w:tcPr>
            <w:tcW w:w="454" w:type="dxa"/>
            <w:vMerge/>
          </w:tcPr>
          <w:p w14:paraId="67353C67" w14:textId="77777777" w:rsidR="000C3888" w:rsidRPr="00083185" w:rsidRDefault="00D8010E" w:rsidP="001448C1">
            <w:pPr>
              <w:spacing w:line="276" w:lineRule="auto"/>
            </w:pPr>
          </w:p>
        </w:tc>
      </w:tr>
      <w:tr w:rsidR="000C3888" w:rsidRPr="00083185" w14:paraId="642BABF4" w14:textId="77777777" w:rsidTr="0024774C">
        <w:trPr>
          <w:trHeight w:val="80"/>
        </w:trPr>
        <w:tc>
          <w:tcPr>
            <w:tcW w:w="1984" w:type="dxa"/>
            <w:shd w:val="clear" w:color="auto" w:fill="auto"/>
          </w:tcPr>
          <w:p w14:paraId="45957C40" w14:textId="77777777" w:rsidR="000C3888" w:rsidRPr="00083185" w:rsidRDefault="0036488B" w:rsidP="001448C1">
            <w:pPr>
              <w:spacing w:line="276" w:lineRule="auto"/>
            </w:pPr>
            <w:r w:rsidRPr="00083185">
              <w:t>Contactpersoon</w:t>
            </w:r>
          </w:p>
        </w:tc>
        <w:tc>
          <w:tcPr>
            <w:tcW w:w="7427" w:type="dxa"/>
            <w:gridSpan w:val="2"/>
            <w:shd w:val="clear" w:color="auto" w:fill="auto"/>
          </w:tcPr>
          <w:p w14:paraId="12CC723B" w14:textId="77777777" w:rsidR="000C3888" w:rsidRDefault="0036488B" w:rsidP="001448C1">
            <w:pPr>
              <w:spacing w:line="276" w:lineRule="auto"/>
            </w:pPr>
            <w:r>
              <w:fldChar w:fldCharType="begin" w:fldLock="1"/>
            </w:r>
            <w:r>
              <w:instrText xml:space="preserve"> mitCF CF74DA40AF4B7F42D383A049E67C1BB79B</w:instrText>
            </w:r>
            <w:r>
              <w:fldChar w:fldCharType="separate"/>
            </w:r>
            <w:r w:rsidRPr="007F3A50">
              <w:rPr>
                <w:bCs/>
                <w:noProof/>
              </w:rPr>
              <w:t>Dhr.</w:t>
            </w:r>
            <w:r>
              <w:fldChar w:fldCharType="end"/>
            </w:r>
            <w:r>
              <w:fldChar w:fldCharType="begin" w:fldLock="1"/>
            </w:r>
            <w:r w:rsidRPr="00F615EE">
              <w:instrText xml:space="preserve"> mitSV AUTEUR NAAMFORMEEL \sb \* MERGEFORMAT </w:instrText>
            </w:r>
            <w:r>
              <w:fldChar w:fldCharType="separate"/>
            </w:r>
            <w:r>
              <w:rPr>
                <w:bCs/>
                <w:noProof/>
              </w:rPr>
              <w:t xml:space="preserve"> </w:t>
            </w:r>
            <w:r>
              <w:fldChar w:fldCharType="end"/>
            </w:r>
            <w:r w:rsidR="00B30218">
              <w:t>P. Meeuwsen</w:t>
            </w:r>
          </w:p>
        </w:tc>
        <w:tc>
          <w:tcPr>
            <w:tcW w:w="454" w:type="dxa"/>
            <w:vMerge/>
          </w:tcPr>
          <w:p w14:paraId="4846EE2A" w14:textId="77777777" w:rsidR="000C3888" w:rsidRPr="00083185" w:rsidRDefault="00D8010E" w:rsidP="001448C1">
            <w:pPr>
              <w:spacing w:line="276" w:lineRule="auto"/>
            </w:pPr>
          </w:p>
        </w:tc>
      </w:tr>
      <w:tr w:rsidR="000C3888" w:rsidRPr="00083185" w14:paraId="0E5806E0" w14:textId="77777777" w:rsidTr="0024774C">
        <w:trPr>
          <w:trHeight w:val="80"/>
        </w:trPr>
        <w:tc>
          <w:tcPr>
            <w:tcW w:w="1984" w:type="dxa"/>
            <w:shd w:val="clear" w:color="auto" w:fill="auto"/>
          </w:tcPr>
          <w:p w14:paraId="7A70A2A7" w14:textId="77777777" w:rsidR="000C3888" w:rsidRPr="00083185" w:rsidRDefault="0036488B" w:rsidP="001448C1">
            <w:pPr>
              <w:spacing w:line="276" w:lineRule="auto"/>
            </w:pPr>
            <w:r w:rsidRPr="00083185">
              <w:t>Telefoonnummer</w:t>
            </w:r>
          </w:p>
        </w:tc>
        <w:tc>
          <w:tcPr>
            <w:tcW w:w="7427" w:type="dxa"/>
            <w:gridSpan w:val="2"/>
            <w:shd w:val="clear" w:color="auto" w:fill="auto"/>
          </w:tcPr>
          <w:p w14:paraId="4E1CD9E7" w14:textId="77777777" w:rsidR="000C3888" w:rsidRDefault="00D8010E" w:rsidP="001448C1">
            <w:pPr>
              <w:spacing w:line="276" w:lineRule="auto"/>
            </w:pPr>
            <w:r>
              <w:fldChar w:fldCharType="begin" w:fldLock="1"/>
            </w:r>
            <w:r>
              <w:instrText xml:space="preserve"> mitSV ORGANISATIE TELEFOONNUMMER \* MERGEFORMAT </w:instrText>
            </w:r>
            <w:r>
              <w:fldChar w:fldCharType="separate"/>
            </w:r>
            <w:r w:rsidR="0036488B">
              <w:t>14071</w:t>
            </w:r>
            <w:r>
              <w:fldChar w:fldCharType="end"/>
            </w:r>
          </w:p>
        </w:tc>
        <w:tc>
          <w:tcPr>
            <w:tcW w:w="454" w:type="dxa"/>
            <w:vMerge/>
          </w:tcPr>
          <w:p w14:paraId="43E048DC" w14:textId="77777777" w:rsidR="000C3888" w:rsidRPr="00083185" w:rsidRDefault="00D8010E" w:rsidP="001448C1">
            <w:pPr>
              <w:spacing w:line="276" w:lineRule="auto"/>
            </w:pPr>
          </w:p>
        </w:tc>
      </w:tr>
    </w:tbl>
    <w:p w14:paraId="620C88E1" w14:textId="77777777" w:rsidR="000C3888" w:rsidRPr="000C3888" w:rsidRDefault="00D8010E" w:rsidP="001448C1">
      <w:pPr>
        <w:spacing w:line="276" w:lineRule="auto"/>
        <w:rPr>
          <w:sz w:val="2"/>
          <w:szCs w:val="2"/>
        </w:rPr>
      </w:pPr>
    </w:p>
    <w:p w14:paraId="15EC00D9" w14:textId="77777777" w:rsidR="009A45DD" w:rsidRPr="00066EBA" w:rsidRDefault="00D8010E" w:rsidP="001448C1">
      <w:pPr>
        <w:spacing w:line="276" w:lineRule="auto"/>
        <w:rPr>
          <w:sz w:val="2"/>
          <w:szCs w:val="2"/>
        </w:rPr>
      </w:pPr>
    </w:p>
    <w:p w14:paraId="19E947E5" w14:textId="77777777" w:rsidR="0017144C" w:rsidRPr="007B5EC0" w:rsidRDefault="0017144C" w:rsidP="00CD7B59"/>
    <w:tbl>
      <w:tblPr>
        <w:tblW w:w="9411" w:type="dxa"/>
        <w:tblLayout w:type="fixed"/>
        <w:tblCellMar>
          <w:left w:w="0" w:type="dxa"/>
        </w:tblCellMar>
        <w:tblLook w:val="01E0" w:firstRow="1" w:lastRow="1" w:firstColumn="1" w:lastColumn="1" w:noHBand="0" w:noVBand="0"/>
      </w:tblPr>
      <w:tblGrid>
        <w:gridCol w:w="1984"/>
        <w:gridCol w:w="7427"/>
      </w:tblGrid>
      <w:tr w:rsidR="007810E3" w:rsidRPr="007810E3" w14:paraId="56D73751" w14:textId="77777777" w:rsidTr="007810E3">
        <w:tc>
          <w:tcPr>
            <w:tcW w:w="1984" w:type="dxa"/>
            <w:shd w:val="clear" w:color="auto" w:fill="auto"/>
          </w:tcPr>
          <w:p w14:paraId="2577E579" w14:textId="77777777" w:rsidR="007810E3" w:rsidRPr="007810E3" w:rsidRDefault="007810E3" w:rsidP="00DE05CA">
            <w:pPr>
              <w:spacing w:line="276" w:lineRule="auto"/>
            </w:pPr>
            <w:r w:rsidRPr="007810E3">
              <w:t>Onderwerp</w:t>
            </w:r>
          </w:p>
        </w:tc>
        <w:tc>
          <w:tcPr>
            <w:tcW w:w="7427" w:type="dxa"/>
            <w:shd w:val="clear" w:color="auto" w:fill="auto"/>
          </w:tcPr>
          <w:p w14:paraId="03AB1F2A" w14:textId="77777777" w:rsidR="007810E3" w:rsidRPr="007810E3" w:rsidRDefault="00CD68CB" w:rsidP="00DE05CA">
            <w:pPr>
              <w:spacing w:line="276" w:lineRule="auto"/>
            </w:pPr>
            <w:fldSimple w:instr=" mitVV VV1006FB28505F441D995D7B718233B4D0 \* MERGEFORMAT " w:fldLock="1">
              <w:r w:rsidR="007810E3" w:rsidRPr="007810E3">
                <w:rPr>
                  <w:bCs/>
                  <w:noProof/>
                </w:rPr>
                <w:t>Bewonersbrief - terugkoppeling participatiefase</w:t>
              </w:r>
            </w:fldSimple>
          </w:p>
        </w:tc>
      </w:tr>
    </w:tbl>
    <w:p w14:paraId="19720CF3" w14:textId="77777777" w:rsidR="003C6777" w:rsidRPr="007810E3" w:rsidRDefault="003C6777" w:rsidP="00DE05CA">
      <w:pPr>
        <w:spacing w:line="276" w:lineRule="auto"/>
      </w:pPr>
    </w:p>
    <w:p w14:paraId="476776AE" w14:textId="77777777" w:rsidR="00C47AE0" w:rsidRPr="007810E3" w:rsidRDefault="00CD68CB" w:rsidP="00DE05CA">
      <w:pPr>
        <w:spacing w:line="276" w:lineRule="auto"/>
      </w:pPr>
      <w:fldSimple w:instr="ref  mitVV VV1F399CC342A9483FA4A7BD9CC59FE767 \sa \* MERGEFORMAT " w:fldLock="1"/>
      <w:fldSimple w:instr="ref  mitVV VV2B1C480FD0384FCABC7057C08E1A7379 \sa \* MERGEFORMAT " w:fldLock="1"/>
      <w:r w:rsidR="007810E3" w:rsidRPr="007810E3">
        <w:fldChar w:fldCharType="begin" w:fldLock="1"/>
      </w:r>
      <w:r w:rsidR="007810E3" w:rsidRPr="007810E3">
        <w:instrText xml:space="preserve"> mitCF CFBE9E008CB6954769A967D32E405EE17F</w:instrText>
      </w:r>
      <w:r w:rsidR="007810E3" w:rsidRPr="007810E3">
        <w:fldChar w:fldCharType="separate"/>
      </w:r>
      <w:r w:rsidR="007810E3" w:rsidRPr="007810E3">
        <w:rPr>
          <w:bCs/>
          <w:noProof/>
        </w:rPr>
        <w:t xml:space="preserve">Beste </w:t>
      </w:r>
      <w:r w:rsidR="00B30218">
        <w:rPr>
          <w:bCs/>
          <w:noProof/>
        </w:rPr>
        <w:t>bewoner</w:t>
      </w:r>
      <w:r w:rsidR="007810E3" w:rsidRPr="007810E3">
        <w:fldChar w:fldCharType="end"/>
      </w:r>
      <w:r w:rsidR="005F1802" w:rsidRPr="007810E3">
        <w:t>,</w:t>
      </w:r>
    </w:p>
    <w:p w14:paraId="6740D816" w14:textId="77777777" w:rsidR="00E43F21" w:rsidRPr="007810E3" w:rsidRDefault="00E43F21" w:rsidP="00DE05CA">
      <w:pPr>
        <w:spacing w:line="276" w:lineRule="auto"/>
      </w:pPr>
    </w:p>
    <w:p w14:paraId="3DAEACE4" w14:textId="62F99058" w:rsidR="00C47AE0" w:rsidRDefault="00B30218" w:rsidP="00DE05CA">
      <w:pPr>
        <w:spacing w:line="276" w:lineRule="auto"/>
      </w:pPr>
      <w:r>
        <w:t xml:space="preserve">In de maand oktober </w:t>
      </w:r>
      <w:r w:rsidR="00696725">
        <w:t xml:space="preserve">konden bewoners van </w:t>
      </w:r>
      <w:proofErr w:type="spellStart"/>
      <w:r w:rsidR="00696725">
        <w:t>Oudenhof</w:t>
      </w:r>
      <w:proofErr w:type="spellEnd"/>
      <w:r w:rsidR="00696725">
        <w:t xml:space="preserve"> reageren op ontwerpen voor de </w:t>
      </w:r>
      <w:r>
        <w:t xml:space="preserve">inrichting van het openbaar groen in </w:t>
      </w:r>
      <w:r w:rsidR="00696725">
        <w:t>de</w:t>
      </w:r>
      <w:r>
        <w:t xml:space="preserve"> wijk. Wij zijn blij dat zoveel bewoners hebben gestemd op het ontwerp naar keuze. Met deze brief geven wij u graag een terugkoppeling van de participatiefase. </w:t>
      </w:r>
    </w:p>
    <w:p w14:paraId="712B8C0E" w14:textId="77777777" w:rsidR="004B221F" w:rsidRDefault="004B221F" w:rsidP="00DE05CA">
      <w:pPr>
        <w:spacing w:line="276" w:lineRule="auto"/>
      </w:pPr>
    </w:p>
    <w:p w14:paraId="2EA8DE23" w14:textId="77777777" w:rsidR="004B221F" w:rsidRDefault="004B221F" w:rsidP="004B221F">
      <w:pPr>
        <w:spacing w:line="276" w:lineRule="auto"/>
        <w:rPr>
          <w:b/>
          <w:bCs/>
        </w:rPr>
      </w:pPr>
      <w:r>
        <w:rPr>
          <w:b/>
          <w:bCs/>
        </w:rPr>
        <w:t xml:space="preserve">Terugblik afgelopen periode </w:t>
      </w:r>
    </w:p>
    <w:p w14:paraId="1F5EB1AB" w14:textId="36EE43B9" w:rsidR="002D68D2" w:rsidRPr="00D97935" w:rsidRDefault="004B221F" w:rsidP="002D68D2">
      <w:pPr>
        <w:spacing w:line="276" w:lineRule="auto"/>
      </w:pPr>
      <w:r>
        <w:t xml:space="preserve">Op 12 oktober 2022 presenteerden we u </w:t>
      </w:r>
      <w:r w:rsidR="007C5C68">
        <w:t>per straat verschillende ontwerpschetsen. Vanaf dat moment was het mogelijk om tot en met 31 oktober uw wensen in relatie tot het groen in uw straat aan ons door te geven</w:t>
      </w:r>
      <w:r w:rsidR="00340548">
        <w:t xml:space="preserve"> </w:t>
      </w:r>
      <w:r w:rsidR="007C5C68">
        <w:t xml:space="preserve">door </w:t>
      </w:r>
      <w:r w:rsidR="00696725">
        <w:t>te stemmen op een</w:t>
      </w:r>
      <w:r w:rsidR="007C5C68">
        <w:t xml:space="preserve"> van de verschillende ontwerpschetsen. Wij zijn blij dat u volop gebruik heeft gemaakt van deze mogelijkheid. </w:t>
      </w:r>
      <w:r w:rsidR="002D68D2">
        <w:t xml:space="preserve">Wij willen u via deze weg nogmaals hartelijk bedanken voor uw tijd en uw reactie. </w:t>
      </w:r>
    </w:p>
    <w:p w14:paraId="0ED2B581" w14:textId="77777777" w:rsidR="007C5C68" w:rsidRDefault="007C5C68" w:rsidP="004B221F">
      <w:pPr>
        <w:spacing w:line="276" w:lineRule="auto"/>
      </w:pPr>
    </w:p>
    <w:p w14:paraId="4489DB2C" w14:textId="77777777" w:rsidR="007C5C68" w:rsidRDefault="007C5C68" w:rsidP="007C5C68">
      <w:pPr>
        <w:spacing w:line="276" w:lineRule="auto"/>
        <w:rPr>
          <w:b/>
          <w:bCs/>
        </w:rPr>
      </w:pPr>
      <w:r>
        <w:rPr>
          <w:b/>
          <w:bCs/>
        </w:rPr>
        <w:t>Inloopmiddag 19 oktober</w:t>
      </w:r>
    </w:p>
    <w:p w14:paraId="77AA017F" w14:textId="2C47EA04" w:rsidR="007C5C68" w:rsidRDefault="007C5C68" w:rsidP="007C5C68">
      <w:pPr>
        <w:spacing w:line="276" w:lineRule="auto"/>
      </w:pPr>
      <w:r>
        <w:t>De inloopmiddag op 19 oktober is goed bezocht. De bezoekers konden vragen stellen aan de ontwerper van de groeninrichting en er stonden voorbeeldplanten en groentegels klaar. Op deze manier kregen bezoekers een beeld van</w:t>
      </w:r>
      <w:r w:rsidR="002D68D2">
        <w:t xml:space="preserve"> de wijze waarop</w:t>
      </w:r>
      <w:r>
        <w:t xml:space="preserve"> de beplanting en betegeling er daadwerkelijk uit gaa</w:t>
      </w:r>
      <w:r w:rsidR="00696725">
        <w:t>n</w:t>
      </w:r>
      <w:r>
        <w:t xml:space="preserve"> zien. </w:t>
      </w:r>
    </w:p>
    <w:p w14:paraId="50084F29" w14:textId="77777777" w:rsidR="007C5C68" w:rsidRDefault="007C5C68" w:rsidP="004B221F">
      <w:pPr>
        <w:spacing w:line="276" w:lineRule="auto"/>
      </w:pPr>
    </w:p>
    <w:p w14:paraId="69D1B2A1" w14:textId="77777777" w:rsidR="007C5C68" w:rsidRDefault="00BB0B6A" w:rsidP="007C5C68">
      <w:pPr>
        <w:spacing w:line="276" w:lineRule="auto"/>
        <w:rPr>
          <w:b/>
          <w:bCs/>
        </w:rPr>
      </w:pPr>
      <w:r>
        <w:rPr>
          <w:b/>
          <w:bCs/>
        </w:rPr>
        <w:t xml:space="preserve">Uitkomsten participatie groenontwerp </w:t>
      </w:r>
    </w:p>
    <w:p w14:paraId="2E41DC2C" w14:textId="41432409" w:rsidR="002D68D2" w:rsidRDefault="002D68D2" w:rsidP="007C5C68">
      <w:pPr>
        <w:spacing w:line="276" w:lineRule="auto"/>
        <w:rPr>
          <w:b/>
          <w:bCs/>
        </w:rPr>
      </w:pPr>
      <w:r>
        <w:t>In totaal zijn er 54 reacties op de ontwerpschetsen binnengekomen</w:t>
      </w:r>
      <w:r w:rsidR="00696725">
        <w:t>:</w:t>
      </w:r>
      <w:r>
        <w:t xml:space="preserve"> 41 via het </w:t>
      </w:r>
      <w:proofErr w:type="spellStart"/>
      <w:r>
        <w:t>DoeMee</w:t>
      </w:r>
      <w:proofErr w:type="spellEnd"/>
      <w:r>
        <w:t xml:space="preserve"> platform, 6 via de mail en 8 op de inloopmiddag.</w:t>
      </w:r>
      <w:r w:rsidR="00BB0B6A">
        <w:t xml:space="preserve"> Waar gaat uw voorkeur naar uit?</w:t>
      </w:r>
    </w:p>
    <w:p w14:paraId="2FA856B5" w14:textId="77777777" w:rsidR="00340548" w:rsidRDefault="00340548" w:rsidP="002D68D2">
      <w:pPr>
        <w:pStyle w:val="Lijstalinea"/>
        <w:numPr>
          <w:ilvl w:val="0"/>
          <w:numId w:val="2"/>
        </w:numPr>
        <w:spacing w:line="276" w:lineRule="auto"/>
      </w:pPr>
      <w:r w:rsidRPr="002D68D2">
        <w:rPr>
          <w:b/>
        </w:rPr>
        <w:t xml:space="preserve">Pieter </w:t>
      </w:r>
      <w:proofErr w:type="spellStart"/>
      <w:r w:rsidRPr="002D68D2">
        <w:rPr>
          <w:b/>
        </w:rPr>
        <w:t>Molijnlaan</w:t>
      </w:r>
      <w:proofErr w:type="spellEnd"/>
      <w:r w:rsidRPr="002D68D2">
        <w:rPr>
          <w:b/>
        </w:rPr>
        <w:t xml:space="preserve">: </w:t>
      </w:r>
      <w:r>
        <w:t xml:space="preserve">Bewoners </w:t>
      </w:r>
      <w:r w:rsidR="00146621">
        <w:t>van</w:t>
      </w:r>
      <w:r>
        <w:t xml:space="preserve"> de Pieter </w:t>
      </w:r>
      <w:proofErr w:type="spellStart"/>
      <w:r>
        <w:t>Molijnlaan</w:t>
      </w:r>
      <w:proofErr w:type="spellEnd"/>
      <w:r>
        <w:t xml:space="preserve"> hebben uit de beschikbare ontwerpschetsen unaniem gekozen voor</w:t>
      </w:r>
      <w:r w:rsidR="00146621">
        <w:t xml:space="preserve"> de</w:t>
      </w:r>
      <w:r>
        <w:t xml:space="preserve"> ontwerpschets met de b</w:t>
      </w:r>
      <w:r w:rsidR="00146621">
        <w:t>oom</w:t>
      </w:r>
      <w:r>
        <w:t xml:space="preserve">soort </w:t>
      </w:r>
      <w:r w:rsidR="002D68D2" w:rsidRPr="002D68D2">
        <w:rPr>
          <w:i/>
        </w:rPr>
        <w:t>“</w:t>
      </w:r>
      <w:r w:rsidRPr="002D68D2">
        <w:rPr>
          <w:i/>
        </w:rPr>
        <w:t xml:space="preserve">Prunus x </w:t>
      </w:r>
      <w:proofErr w:type="spellStart"/>
      <w:r w:rsidRPr="002D68D2">
        <w:rPr>
          <w:i/>
        </w:rPr>
        <w:t>Schmittii</w:t>
      </w:r>
      <w:proofErr w:type="spellEnd"/>
      <w:r w:rsidR="002D68D2" w:rsidRPr="002D68D2">
        <w:rPr>
          <w:i/>
        </w:rPr>
        <w:t>”</w:t>
      </w:r>
      <w:r>
        <w:t xml:space="preserve"> (Sierkers)</w:t>
      </w:r>
      <w:r w:rsidR="00146621">
        <w:t xml:space="preserve"> in het straatbeeld (optie 1).</w:t>
      </w:r>
    </w:p>
    <w:p w14:paraId="6813259C" w14:textId="77777777" w:rsidR="00146621" w:rsidRDefault="00146621" w:rsidP="002D68D2">
      <w:pPr>
        <w:pStyle w:val="Lijstalinea"/>
        <w:numPr>
          <w:ilvl w:val="0"/>
          <w:numId w:val="2"/>
        </w:numPr>
        <w:spacing w:line="276" w:lineRule="auto"/>
      </w:pPr>
      <w:r w:rsidRPr="002D68D2">
        <w:rPr>
          <w:b/>
        </w:rPr>
        <w:t xml:space="preserve">Jacob van </w:t>
      </w:r>
      <w:proofErr w:type="spellStart"/>
      <w:r w:rsidRPr="002D68D2">
        <w:rPr>
          <w:b/>
        </w:rPr>
        <w:t>Ruysdaellaan</w:t>
      </w:r>
      <w:proofErr w:type="spellEnd"/>
      <w:r w:rsidRPr="002D68D2">
        <w:rPr>
          <w:b/>
        </w:rPr>
        <w:t xml:space="preserve">: </w:t>
      </w:r>
      <w:r>
        <w:t xml:space="preserve">Ook de reacties uit de Jacob van </w:t>
      </w:r>
      <w:proofErr w:type="spellStart"/>
      <w:r>
        <w:t>Ruysdaellaan</w:t>
      </w:r>
      <w:proofErr w:type="spellEnd"/>
      <w:r>
        <w:t xml:space="preserve"> waren eenduidig. Hier ging de voorkeur uit naar de ontwerpschets met de boomsoort </w:t>
      </w:r>
      <w:r w:rsidR="002D68D2" w:rsidRPr="002D68D2">
        <w:rPr>
          <w:i/>
        </w:rPr>
        <w:t>“</w:t>
      </w:r>
      <w:proofErr w:type="spellStart"/>
      <w:r w:rsidRPr="002D68D2">
        <w:rPr>
          <w:i/>
        </w:rPr>
        <w:t>Pyrus</w:t>
      </w:r>
      <w:proofErr w:type="spellEnd"/>
      <w:r w:rsidRPr="002D68D2">
        <w:rPr>
          <w:i/>
        </w:rPr>
        <w:t xml:space="preserve"> </w:t>
      </w:r>
      <w:proofErr w:type="spellStart"/>
      <w:r w:rsidRPr="002D68D2">
        <w:rPr>
          <w:i/>
        </w:rPr>
        <w:t>calleryana</w:t>
      </w:r>
      <w:proofErr w:type="spellEnd"/>
      <w:r w:rsidRPr="002D68D2">
        <w:rPr>
          <w:i/>
        </w:rPr>
        <w:t xml:space="preserve"> ‘</w:t>
      </w:r>
      <w:proofErr w:type="spellStart"/>
      <w:r w:rsidRPr="002D68D2">
        <w:rPr>
          <w:i/>
        </w:rPr>
        <w:t>Redspire</w:t>
      </w:r>
      <w:proofErr w:type="spellEnd"/>
      <w:r w:rsidRPr="002D68D2">
        <w:rPr>
          <w:i/>
        </w:rPr>
        <w:t>’</w:t>
      </w:r>
      <w:r w:rsidR="002D68D2">
        <w:t>”</w:t>
      </w:r>
      <w:r>
        <w:t xml:space="preserve"> (Sierpeer) in het straatbeeld (optie 2).</w:t>
      </w:r>
    </w:p>
    <w:p w14:paraId="4196B2EE" w14:textId="47CA3E44" w:rsidR="00146621" w:rsidRPr="002D68D2" w:rsidRDefault="00146621" w:rsidP="002D68D2">
      <w:pPr>
        <w:pStyle w:val="Lijstalinea"/>
        <w:numPr>
          <w:ilvl w:val="0"/>
          <w:numId w:val="2"/>
        </w:numPr>
        <w:spacing w:line="276" w:lineRule="auto"/>
        <w:rPr>
          <w:bCs/>
        </w:rPr>
      </w:pPr>
      <w:r w:rsidRPr="002D68D2">
        <w:rPr>
          <w:b/>
        </w:rPr>
        <w:t xml:space="preserve">Adriaan van </w:t>
      </w:r>
      <w:proofErr w:type="spellStart"/>
      <w:r w:rsidRPr="002D68D2">
        <w:rPr>
          <w:b/>
        </w:rPr>
        <w:t>Ostadelaan</w:t>
      </w:r>
      <w:proofErr w:type="spellEnd"/>
      <w:r w:rsidRPr="002D68D2">
        <w:rPr>
          <w:b/>
        </w:rPr>
        <w:t xml:space="preserve">: </w:t>
      </w:r>
      <w:r>
        <w:t xml:space="preserve">De meerderheid van de binnengekomen reacties uit de Adriaan van </w:t>
      </w:r>
      <w:proofErr w:type="spellStart"/>
      <w:r>
        <w:t>Ostadelaan</w:t>
      </w:r>
      <w:proofErr w:type="spellEnd"/>
      <w:r>
        <w:t xml:space="preserve"> gaf de voorkeur aan de ontwerpschets waarbij </w:t>
      </w:r>
      <w:r w:rsidR="002D68D2">
        <w:t>de</w:t>
      </w:r>
      <w:r>
        <w:t xml:space="preserve"> bomen en </w:t>
      </w:r>
      <w:r w:rsidR="002D68D2">
        <w:t xml:space="preserve">het </w:t>
      </w:r>
      <w:r>
        <w:t>pla</w:t>
      </w:r>
      <w:r w:rsidR="002D68D2">
        <w:t>n</w:t>
      </w:r>
      <w:r>
        <w:t xml:space="preserve">tsoen </w:t>
      </w:r>
      <w:r w:rsidR="002D68D2">
        <w:t>volgens</w:t>
      </w:r>
      <w:r>
        <w:t xml:space="preserve"> optie 1</w:t>
      </w:r>
      <w:r w:rsidR="002D68D2">
        <w:t xml:space="preserve"> worden ingericht</w:t>
      </w:r>
      <w:r>
        <w:t xml:space="preserve">. </w:t>
      </w:r>
    </w:p>
    <w:p w14:paraId="4D5B2575" w14:textId="62220602" w:rsidR="002D68D2" w:rsidRDefault="002D68D2" w:rsidP="002D68D2">
      <w:pPr>
        <w:pStyle w:val="Lijstalinea"/>
        <w:numPr>
          <w:ilvl w:val="0"/>
          <w:numId w:val="2"/>
        </w:numPr>
        <w:spacing w:line="276" w:lineRule="auto"/>
      </w:pPr>
      <w:r w:rsidRPr="002D68D2">
        <w:rPr>
          <w:b/>
        </w:rPr>
        <w:t>Rembrandt van Rijnlaan</w:t>
      </w:r>
      <w:r w:rsidR="00146621" w:rsidRPr="002D68D2">
        <w:rPr>
          <w:b/>
        </w:rPr>
        <w:t>:</w:t>
      </w:r>
      <w:r w:rsidRPr="002D68D2">
        <w:rPr>
          <w:b/>
        </w:rPr>
        <w:t xml:space="preserve"> </w:t>
      </w:r>
      <w:r>
        <w:t xml:space="preserve">In de Rembrandt van Rijnlaan kreeg de boomsoort </w:t>
      </w:r>
      <w:r w:rsidRPr="002D68D2">
        <w:rPr>
          <w:i/>
        </w:rPr>
        <w:t>“</w:t>
      </w:r>
      <w:proofErr w:type="spellStart"/>
      <w:r w:rsidRPr="002D68D2">
        <w:rPr>
          <w:i/>
        </w:rPr>
        <w:t>Crataegus</w:t>
      </w:r>
      <w:proofErr w:type="spellEnd"/>
      <w:r w:rsidRPr="002D68D2">
        <w:rPr>
          <w:i/>
        </w:rPr>
        <w:t xml:space="preserve"> </w:t>
      </w:r>
      <w:proofErr w:type="spellStart"/>
      <w:r w:rsidRPr="002D68D2">
        <w:rPr>
          <w:i/>
        </w:rPr>
        <w:t>monogyna</w:t>
      </w:r>
      <w:proofErr w:type="spellEnd"/>
      <w:r w:rsidRPr="002D68D2">
        <w:rPr>
          <w:i/>
        </w:rPr>
        <w:t xml:space="preserve"> ‘</w:t>
      </w:r>
      <w:proofErr w:type="spellStart"/>
      <w:r w:rsidRPr="002D68D2">
        <w:rPr>
          <w:i/>
        </w:rPr>
        <w:t>Stricta</w:t>
      </w:r>
      <w:proofErr w:type="spellEnd"/>
      <w:r w:rsidRPr="002D68D2">
        <w:rPr>
          <w:i/>
        </w:rPr>
        <w:t>’”</w:t>
      </w:r>
      <w:r>
        <w:t xml:space="preserve"> (</w:t>
      </w:r>
      <w:proofErr w:type="spellStart"/>
      <w:r>
        <w:t>eenstijlige</w:t>
      </w:r>
      <w:proofErr w:type="spellEnd"/>
      <w:r>
        <w:t xml:space="preserve"> meidoorn) de meeste stemmen. Dit correspondeert met de inrichting volgens optie 2</w:t>
      </w:r>
      <w:r w:rsidR="00696725">
        <w:t>.</w:t>
      </w:r>
    </w:p>
    <w:p w14:paraId="3CB8E0E8" w14:textId="0BCA6C63" w:rsidR="002D68D2" w:rsidRDefault="002D68D2" w:rsidP="002D68D2">
      <w:pPr>
        <w:pStyle w:val="Lijstalinea"/>
        <w:numPr>
          <w:ilvl w:val="0"/>
          <w:numId w:val="2"/>
        </w:numPr>
        <w:spacing w:line="276" w:lineRule="auto"/>
      </w:pPr>
      <w:r w:rsidRPr="002D68D2">
        <w:rPr>
          <w:b/>
        </w:rPr>
        <w:lastRenderedPageBreak/>
        <w:t xml:space="preserve">Hazenboslaan: </w:t>
      </w:r>
      <w:r w:rsidR="00696725">
        <w:rPr>
          <w:bCs/>
        </w:rPr>
        <w:t xml:space="preserve">Maar liefst 22 bewoners van de Hazenboslaan hebben hun stem uitgebracht. </w:t>
      </w:r>
      <w:r>
        <w:t xml:space="preserve"> De voorkeur van de meerderheid van de bewoners gaat uit naar </w:t>
      </w:r>
      <w:r w:rsidR="00696725">
        <w:t xml:space="preserve">het </w:t>
      </w:r>
      <w:r>
        <w:t>ontwerp met de vaste beplanting (optie 2).</w:t>
      </w:r>
    </w:p>
    <w:p w14:paraId="6FACD254" w14:textId="176ADB06" w:rsidR="008E58EB" w:rsidRDefault="00753963" w:rsidP="00753963">
      <w:pPr>
        <w:pStyle w:val="Lijstalinea"/>
        <w:numPr>
          <w:ilvl w:val="0"/>
          <w:numId w:val="2"/>
        </w:numPr>
        <w:spacing w:line="276" w:lineRule="auto"/>
      </w:pPr>
      <w:r w:rsidRPr="00753963">
        <w:rPr>
          <w:b/>
        </w:rPr>
        <w:t xml:space="preserve">Frans </w:t>
      </w:r>
      <w:proofErr w:type="spellStart"/>
      <w:r w:rsidRPr="00753963">
        <w:rPr>
          <w:b/>
        </w:rPr>
        <w:t>Halslaan</w:t>
      </w:r>
      <w:proofErr w:type="spellEnd"/>
      <w:r>
        <w:rPr>
          <w:bCs/>
        </w:rPr>
        <w:t xml:space="preserve">: </w:t>
      </w:r>
      <w:r w:rsidR="00334215" w:rsidRPr="00334215">
        <w:rPr>
          <w:bCs/>
        </w:rPr>
        <w:t xml:space="preserve">In de Frans </w:t>
      </w:r>
      <w:proofErr w:type="spellStart"/>
      <w:r w:rsidR="00334215" w:rsidRPr="00334215">
        <w:rPr>
          <w:bCs/>
        </w:rPr>
        <w:t>Halslaan</w:t>
      </w:r>
      <w:proofErr w:type="spellEnd"/>
      <w:r w:rsidR="00334215" w:rsidRPr="00334215">
        <w:rPr>
          <w:bCs/>
        </w:rPr>
        <w:t xml:space="preserve"> blijft het bestaande groen behouden. Aan het begin van de Frans </w:t>
      </w:r>
      <w:proofErr w:type="spellStart"/>
      <w:r w:rsidR="00334215" w:rsidRPr="00334215">
        <w:rPr>
          <w:bCs/>
        </w:rPr>
        <w:t>Halslaan</w:t>
      </w:r>
      <w:proofErr w:type="spellEnd"/>
      <w:r w:rsidR="00334215" w:rsidRPr="00334215">
        <w:rPr>
          <w:bCs/>
        </w:rPr>
        <w:t xml:space="preserve"> zullen nieuwe bomen worden aangeplant die qua uitstraling en soort in lijn met de rest van de straat zijn.</w:t>
      </w:r>
    </w:p>
    <w:p w14:paraId="1B98F13C" w14:textId="22715B05" w:rsidR="002D68D2" w:rsidRDefault="00091E27" w:rsidP="007C5C68">
      <w:pPr>
        <w:spacing w:line="276" w:lineRule="auto"/>
      </w:pPr>
      <w:r>
        <w:t xml:space="preserve">Wilt u de ontwerpen nogmaals bekijken? U vindt ze op het </w:t>
      </w:r>
      <w:proofErr w:type="spellStart"/>
      <w:r>
        <w:t>DoeMee</w:t>
      </w:r>
      <w:proofErr w:type="spellEnd"/>
      <w:r>
        <w:t xml:space="preserve"> Platform.</w:t>
      </w:r>
    </w:p>
    <w:p w14:paraId="217214CE" w14:textId="77777777" w:rsidR="00140254" w:rsidRDefault="00140254" w:rsidP="002D68D2">
      <w:pPr>
        <w:spacing w:line="276" w:lineRule="auto"/>
        <w:rPr>
          <w:b/>
          <w:bCs/>
        </w:rPr>
      </w:pPr>
    </w:p>
    <w:p w14:paraId="556B532D" w14:textId="0A0FF68C" w:rsidR="002D68D2" w:rsidRDefault="002D68D2" w:rsidP="002D68D2">
      <w:pPr>
        <w:spacing w:line="276" w:lineRule="auto"/>
        <w:rPr>
          <w:b/>
          <w:bCs/>
        </w:rPr>
      </w:pPr>
      <w:r>
        <w:rPr>
          <w:b/>
          <w:bCs/>
        </w:rPr>
        <w:t>Groenontwerp</w:t>
      </w:r>
    </w:p>
    <w:p w14:paraId="1162D106" w14:textId="5E2C945D" w:rsidR="00BB0B6A" w:rsidRDefault="00BB0B6A" w:rsidP="007C5C68">
      <w:pPr>
        <w:spacing w:line="276" w:lineRule="auto"/>
      </w:pPr>
      <w:r>
        <w:t xml:space="preserve">Op basis van uw reacties </w:t>
      </w:r>
      <w:r w:rsidR="00091E27">
        <w:t xml:space="preserve">maken we het definitieve groenontwerp per straat. </w:t>
      </w:r>
      <w:r w:rsidR="00696725">
        <w:t xml:space="preserve">Het </w:t>
      </w:r>
      <w:r w:rsidR="00091E27">
        <w:t xml:space="preserve">door u </w:t>
      </w:r>
      <w:r w:rsidR="00696725">
        <w:t>gekozen ontwerp vormt daarbij de basis</w:t>
      </w:r>
      <w:r w:rsidR="00091E27">
        <w:t>.</w:t>
      </w:r>
      <w:r>
        <w:t xml:space="preserve"> We kijken naar aanleiding van de binnengekomen reacties nog een keer goed naar zichtlijnen, gebruik (recreatie)</w:t>
      </w:r>
      <w:r w:rsidR="008F0B10">
        <w:t xml:space="preserve"> en</w:t>
      </w:r>
      <w:r>
        <w:t xml:space="preserve"> sociale veiligheid en stellen dan het definitieve groenontwerp</w:t>
      </w:r>
      <w:r w:rsidR="008F0B10">
        <w:t xml:space="preserve"> vast. We verwachten het groenontwerp in januari 2023 te kunnen publiceren. </w:t>
      </w:r>
      <w:r w:rsidRPr="00BB0B6A">
        <w:t xml:space="preserve">U ontvangt </w:t>
      </w:r>
      <w:r w:rsidR="008F0B10">
        <w:t>hierover weer een bewonersbrief van ons.</w:t>
      </w:r>
    </w:p>
    <w:p w14:paraId="16F98755" w14:textId="77777777" w:rsidR="00B30218" w:rsidRDefault="00B30218" w:rsidP="00DE05CA">
      <w:pPr>
        <w:spacing w:line="276" w:lineRule="auto"/>
      </w:pPr>
    </w:p>
    <w:p w14:paraId="7DC98B89" w14:textId="77777777" w:rsidR="00B30218" w:rsidRPr="007B6FD1" w:rsidRDefault="00B30218" w:rsidP="00B30218">
      <w:pPr>
        <w:spacing w:line="276" w:lineRule="auto"/>
        <w:rPr>
          <w:b/>
          <w:bCs/>
        </w:rPr>
      </w:pPr>
      <w:r w:rsidRPr="007B6FD1">
        <w:rPr>
          <w:b/>
          <w:bCs/>
        </w:rPr>
        <w:t>Heeft u vragen?</w:t>
      </w:r>
    </w:p>
    <w:p w14:paraId="37FB07CC" w14:textId="10844A55" w:rsidR="00B30218" w:rsidRDefault="00B30218" w:rsidP="00DE05CA">
      <w:pPr>
        <w:spacing w:line="276" w:lineRule="auto"/>
      </w:pPr>
      <w:r>
        <w:t xml:space="preserve">Wij zijn op werkdagen bereikbaar tussen 09.00 en 12.00 uur op telefoonnummer 14 071. U kunt ook een mail sturen naar </w:t>
      </w:r>
      <w:hyperlink r:id="rId13" w:history="1">
        <w:r w:rsidRPr="00EA464A">
          <w:rPr>
            <w:rStyle w:val="Hyperlink"/>
            <w14:textFill>
              <w14:solidFill>
                <w14:srgbClr w14:val="0000FF">
                  <w14:lumMod w14:val="75000"/>
                  <w14:lumOff w14:val="25000"/>
                </w14:srgbClr>
              </w14:solidFill>
            </w14:textFill>
          </w:rPr>
          <w:t>doemee@oegstgeest.nl</w:t>
        </w:r>
      </w:hyperlink>
      <w:r>
        <w:t>.</w:t>
      </w:r>
    </w:p>
    <w:p w14:paraId="3466EEDB" w14:textId="77777777" w:rsidR="00B30218" w:rsidRPr="007810E3" w:rsidRDefault="00B30218" w:rsidP="00DE05CA">
      <w:pPr>
        <w:spacing w:line="276" w:lineRule="auto"/>
      </w:pPr>
    </w:p>
    <w:p w14:paraId="6BE627EA" w14:textId="77777777" w:rsidR="00B30218" w:rsidRDefault="00CD68CB" w:rsidP="00B30218">
      <w:pPr>
        <w:spacing w:line="276" w:lineRule="auto"/>
      </w:pPr>
      <w:fldSimple w:instr=" mitVV VV8F145435A9014E9B8FF6CA61BDBD6D62 \* MERGEFORMAT " w:fldLock="1">
        <w:r w:rsidR="00506262" w:rsidRPr="007810E3">
          <w:rPr>
            <w:bCs/>
            <w:noProof/>
          </w:rPr>
          <w:t>Met vriendelijke groet,</w:t>
        </w:r>
      </w:fldSimple>
    </w:p>
    <w:p w14:paraId="77962C79" w14:textId="77777777" w:rsidR="00524364" w:rsidRPr="00B508D2" w:rsidRDefault="00B30218" w:rsidP="00B30218">
      <w:pPr>
        <w:spacing w:line="276" w:lineRule="auto"/>
      </w:pPr>
      <w:r>
        <w:rPr>
          <w:noProof/>
        </w:rPr>
        <w:drawing>
          <wp:inline distT="0" distB="0" distL="0" distR="0" wp14:anchorId="67973F63" wp14:editId="3067A04B">
            <wp:extent cx="1884045" cy="59753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4045" cy="597535"/>
                    </a:xfrm>
                    <a:prstGeom prst="rect">
                      <a:avLst/>
                    </a:prstGeom>
                    <a:noFill/>
                  </pic:spPr>
                </pic:pic>
              </a:graphicData>
            </a:graphic>
          </wp:inline>
        </w:drawing>
      </w:r>
      <w:r w:rsidR="0036488B">
        <w:fldChar w:fldCharType="begin" w:fldLock="1"/>
      </w:r>
      <w:r w:rsidR="0036488B">
        <w:instrText xml:space="preserve"> mitAF  AFSLUITING  \* MERGEFORMAT</w:instrText>
      </w:r>
      <w:r w:rsidR="0036488B">
        <w:fldChar w:fldCharType="separate"/>
      </w:r>
    </w:p>
    <w:p w14:paraId="57351085" w14:textId="77777777" w:rsidR="00524364" w:rsidRPr="00B508D2" w:rsidRDefault="0036488B" w:rsidP="00524364">
      <w:r>
        <w:fldChar w:fldCharType="begin" w:fldLock="1"/>
      </w:r>
      <w:r>
        <w:instrText xml:space="preserve"> mitSV TEAM MANAGER \* MERGEFORMAT </w:instrText>
      </w:r>
      <w:r>
        <w:fldChar w:fldCharType="end"/>
      </w:r>
    </w:p>
    <w:p w14:paraId="29C7B42E" w14:textId="77777777" w:rsidR="00B30218" w:rsidRDefault="00B30218" w:rsidP="00524364">
      <w:r>
        <w:t>Pepijn Meeuwsen</w:t>
      </w:r>
    </w:p>
    <w:p w14:paraId="6D5817D5" w14:textId="77777777" w:rsidR="00524364" w:rsidRPr="00B508D2" w:rsidRDefault="00B30218" w:rsidP="00524364">
      <w:r>
        <w:t xml:space="preserve">Projectleider </w:t>
      </w:r>
      <w:r w:rsidR="0036488B">
        <w:fldChar w:fldCharType="end"/>
      </w:r>
    </w:p>
    <w:sectPr w:rsidR="00524364" w:rsidRPr="00B508D2" w:rsidSect="009053B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418" w:left="136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9DBB" w14:textId="77777777" w:rsidR="003F3125" w:rsidRDefault="003F3125">
      <w:pPr>
        <w:spacing w:line="240" w:lineRule="auto"/>
      </w:pPr>
      <w:r>
        <w:separator/>
      </w:r>
    </w:p>
  </w:endnote>
  <w:endnote w:type="continuationSeparator" w:id="0">
    <w:p w14:paraId="43E305D0" w14:textId="77777777" w:rsidR="003F3125" w:rsidRDefault="003F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s Code 39">
    <w:altName w:val="Courier New"/>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845D" w14:textId="77777777" w:rsidR="002050E5" w:rsidRDefault="00D801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9809" w14:textId="77777777" w:rsidR="002050E5" w:rsidRPr="00CE42AC" w:rsidRDefault="00CF489B" w:rsidP="00CE42AC">
    <w:pPr>
      <w:pStyle w:val="Voettekst"/>
      <w:jc w:val="center"/>
    </w:pPr>
    <w:r w:rsidRPr="00CE42AC">
      <w:rPr>
        <w:bCs/>
      </w:rPr>
      <w:fldChar w:fldCharType="begin"/>
    </w:r>
    <w:r w:rsidRPr="00CE42AC">
      <w:rPr>
        <w:bCs/>
      </w:rPr>
      <w:instrText>PAGE</w:instrText>
    </w:r>
    <w:r w:rsidRPr="00CE42AC">
      <w:rPr>
        <w:bCs/>
      </w:rPr>
      <w:fldChar w:fldCharType="separate"/>
    </w:r>
    <w:r w:rsidR="009053B4">
      <w:rPr>
        <w:bCs/>
        <w:noProof/>
      </w:rPr>
      <w:t>2</w:t>
    </w:r>
    <w:r w:rsidRPr="00CE42AC">
      <w:rPr>
        <w:bCs/>
      </w:rPr>
      <w:fldChar w:fldCharType="end"/>
    </w:r>
    <w:r w:rsidRPr="00CE42AC">
      <w:t>/</w:t>
    </w:r>
    <w:r w:rsidRPr="00CE42AC">
      <w:rPr>
        <w:bCs/>
      </w:rPr>
      <w:fldChar w:fldCharType="begin"/>
    </w:r>
    <w:r w:rsidRPr="00CE42AC">
      <w:rPr>
        <w:bCs/>
      </w:rPr>
      <w:instrText>NUMPAGES</w:instrText>
    </w:r>
    <w:r w:rsidRPr="00CE42AC">
      <w:rPr>
        <w:bCs/>
      </w:rPr>
      <w:fldChar w:fldCharType="separate"/>
    </w:r>
    <w:r w:rsidR="009053B4">
      <w:rPr>
        <w:bCs/>
        <w:noProof/>
      </w:rPr>
      <w:t>2</w:t>
    </w:r>
    <w:r w:rsidRPr="00CE42AC">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978" w14:textId="77777777" w:rsidR="002050E5" w:rsidRDefault="00D8010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A8C" w14:textId="77777777" w:rsidR="002050E5" w:rsidRDefault="00D8010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AC45" w14:textId="77777777" w:rsidR="002050E5" w:rsidRPr="00CE42AC" w:rsidRDefault="00CF489B" w:rsidP="00CE42AC">
    <w:pPr>
      <w:pStyle w:val="Voettekst"/>
      <w:jc w:val="center"/>
    </w:pPr>
    <w:r w:rsidRPr="00CE42AC">
      <w:rPr>
        <w:bCs/>
      </w:rPr>
      <w:fldChar w:fldCharType="begin"/>
    </w:r>
    <w:r w:rsidRPr="00CE42AC">
      <w:rPr>
        <w:bCs/>
      </w:rPr>
      <w:instrText>PAGE</w:instrText>
    </w:r>
    <w:r w:rsidRPr="00CE42AC">
      <w:rPr>
        <w:bCs/>
      </w:rPr>
      <w:fldChar w:fldCharType="separate"/>
    </w:r>
    <w:r w:rsidR="009053B4">
      <w:rPr>
        <w:bCs/>
        <w:noProof/>
      </w:rPr>
      <w:t>2</w:t>
    </w:r>
    <w:r w:rsidRPr="00CE42AC">
      <w:rPr>
        <w:bCs/>
      </w:rPr>
      <w:fldChar w:fldCharType="end"/>
    </w:r>
    <w:r w:rsidRPr="00CE42AC">
      <w:t>/</w:t>
    </w:r>
    <w:r w:rsidRPr="00CE42AC">
      <w:rPr>
        <w:bCs/>
      </w:rPr>
      <w:fldChar w:fldCharType="begin"/>
    </w:r>
    <w:r w:rsidRPr="00CE42AC">
      <w:rPr>
        <w:bCs/>
      </w:rPr>
      <w:instrText>NUMPAGES</w:instrText>
    </w:r>
    <w:r w:rsidRPr="00CE42AC">
      <w:rPr>
        <w:bCs/>
      </w:rPr>
      <w:fldChar w:fldCharType="separate"/>
    </w:r>
    <w:r w:rsidR="009053B4">
      <w:rPr>
        <w:bCs/>
        <w:noProof/>
      </w:rPr>
      <w:t>2</w:t>
    </w:r>
    <w:r w:rsidRPr="00CE42AC">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D5A6" w14:textId="77777777" w:rsidR="002050E5" w:rsidRDefault="00D801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9D01" w14:textId="77777777" w:rsidR="003F3125" w:rsidRDefault="003F3125">
      <w:pPr>
        <w:spacing w:line="240" w:lineRule="auto"/>
      </w:pPr>
      <w:r>
        <w:separator/>
      </w:r>
    </w:p>
  </w:footnote>
  <w:footnote w:type="continuationSeparator" w:id="0">
    <w:p w14:paraId="58279094" w14:textId="77777777" w:rsidR="003F3125" w:rsidRDefault="003F3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8E9" w14:textId="77777777" w:rsidR="002050E5" w:rsidRDefault="00D801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0C20" w14:textId="77777777" w:rsidR="002050E5" w:rsidRPr="00007CEF" w:rsidRDefault="00D801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1AA9" w14:textId="77777777" w:rsidR="002050E5" w:rsidRDefault="00D8010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3874" w14:textId="77777777" w:rsidR="002050E5" w:rsidRDefault="00D8010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F3EB" w14:textId="77777777" w:rsidR="002050E5" w:rsidRPr="00007CEF" w:rsidRDefault="00D8010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1617" w14:textId="77777777" w:rsidR="002050E5" w:rsidRDefault="00D801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75B"/>
    <w:multiLevelType w:val="hybridMultilevel"/>
    <w:tmpl w:val="0B981A4A"/>
    <w:lvl w:ilvl="0" w:tplc="357C20C8">
      <w:numFmt w:val="bullet"/>
      <w:lvlText w:val="-"/>
      <w:lvlJc w:val="left"/>
      <w:pPr>
        <w:ind w:left="720" w:hanging="360"/>
      </w:pPr>
      <w:rPr>
        <w:rFonts w:ascii="Lato" w:eastAsia="Times New Roman" w:hAnsi="Lato"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B19E7"/>
    <w:multiLevelType w:val="hybridMultilevel"/>
    <w:tmpl w:val="D79886D0"/>
    <w:lvl w:ilvl="0" w:tplc="1158BB76">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87503823">
    <w:abstractNumId w:val="1"/>
  </w:num>
  <w:num w:numId="2" w16cid:durableId="18097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NONE"/>
    <w:docVar w:name="DocAuthor" w:val="Inez Eizenga"/>
    <w:docVar w:name="DocDuplex" w:val="DUPLEX_ON"/>
    <w:docVar w:name="DocIndex" w:val="0010"/>
    <w:docVar w:name="DocPrinter" w:val="\\sdvpvwprn001\FollowMe_Office"/>
    <w:docVar w:name="DocReg" w:val="0"/>
    <w:docVar w:name="DocType" w:val="IW_NONE"/>
    <w:docVar w:name="DocumentLanguage" w:val="nl-NL"/>
    <w:docVar w:name="KingAsync" w:val="none"/>
    <w:docVar w:name="KingWizard" w:val="1"/>
    <w:docVar w:name="mitFileNames" w:val="P:\\Iwriter\\OEG\\Sjabloon\\HIDDEN\\Bouwstenen\\Briefhoofd - DECOS vrije inhoud NIEUW.dotx|\\sdv.local\data\applicaties\Iwriter\OEG\Sjabloon\Algemeen\Afsluiting\2 TEAMMANAGER.dotx|"/>
    <w:docVar w:name="mitStyleTemplates" w:val="iWriter Brief Lato grijs|"/>
    <w:docVar w:name="SignatureMandatory" w:val="1"/>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TonenAchternaam&lt;/FieldName&gt;_x000d__x000a_    &lt;FieldID&gt;CFD69E5D78DCE84D72BE220B7789436A3E&lt;/FieldID&gt;_x000d__x000a_    &lt;RuleGroup&gt;_x000d__x000a_      &lt;Rules&gt;_x000d__x000a_        &lt;Rule&gt;_x000d__x000a_          &lt;Field&gt;VV1F399CC342A9483FA4A7BD9CC59FE767&lt;/Field&gt;_x000d__x000a_          &lt;Compare&gt;Equals&lt;/Compare&gt;_x000d__x000a_          &lt;Value /&gt;_x000d__x000a_          &lt;DataType&gt;1&lt;/DataType&gt;_x000d__x000a_        &lt;/Rule&gt;_x000d__x000a_      &lt;/Rules&gt;_x000d__x000a_      &lt;GroupMethod&gt;All&lt;/GroupMethod&gt;_x000d__x000a_    &lt;/RuleGroup&gt;_x000d__x000a_    &lt;ValidValue&gt;Beste heer/mevrouw&lt;/ValidValue&gt;_x000d__x000a_    &lt;InValidValue&gt;naam&lt;/InValidValue&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BE1B97BB745849AF851D5329D513FEF2&lt;/GroupID&gt;&lt;GroupName&gt;Brieftekst&lt;/GroupName&gt;&lt;GroupDescription /&gt;&lt;GroupIndex&gt;0&lt;/GroupIndex&gt;&lt;GroupFields&gt;&lt;QuestionField&gt;&lt;FieldMask /&gt;&lt;FieldListSettings&gt;&lt;DisplayDirection&gt;Vertical&lt;/DisplayDirection&gt;&lt;/FieldListSettings&gt;&lt;FieldValues&gt;&lt;QuestionValue&gt;&lt;ValueData xsi:nil=&quot;true&quot; /&gt;&lt;ValueIndex&gt;0&lt;/ValueIndex&gt;&lt;ValueExValue /&gt;&lt;ValueName&gt;Met vriendelijke groet,&lt;/ValueName&gt;&lt;ValueParentID&gt;VV820AA5D1660B4AE684326D28F0DAF97F&lt;/ValueParentID&gt;&lt;ValueID&gt;F777CF4E8BEB47479A44C6E41359FF38~0&lt;/ValueID&gt;&lt;/QuestionValue&gt;&lt;QuestionValue&gt;&lt;ValueData xsi:nil=&quot;true&quot; /&gt;&lt;ValueIndex&gt;1&lt;/ValueIndex&gt;&lt;ValueExValue /&gt;&lt;ValueName&gt;Hoogachtend,&lt;/ValueName&gt;&lt;ValueParentID&gt;VV820AA5D1660B4AE684326D28F0DAF97F&lt;/ValueParentID&gt;&lt;ValueID&gt;1824AC42E0654DF38B3F10FA6DA88B7D~0&lt;/ValueID&gt;&lt;/QuestionValue&gt;&lt;/FieldValues&gt;&lt;FieldMerge&gt;false&lt;/FieldMerge&gt;&lt;FieldParent&gt;GRBE1B97BB745849AF851D5329D513FEF2&lt;/FieldParent&gt;&lt;FieldRun&gt;0&lt;/FieldRun&gt;&lt;FieldDataSource&gt;0&lt;/FieldDataSource&gt;&lt;FieldList&gt;1&lt;/FieldList&gt;&lt;FieldRequired&gt;2&lt;/FieldRequired&gt;&lt;FieldLen&gt;-1&lt;/FieldLen&gt;&lt;FieldHelp /&gt;&lt;FieldDocProp /&gt;&lt;FieldEmptyDate&gt;false&lt;/FieldEmptyDate&gt;&lt;FieldDefault xsi:type=&quot;xsd:string&quot;&gt;Met vriendelijke groet,&lt;/FieldDefault&gt;&lt;FieldFormat&gt;geen&lt;/FieldFormat&gt;&lt;FieldDataType&gt;0&lt;/FieldDataType&gt;&lt;FieldTip /&gt;&lt;FieldPrompt /&gt;&lt;FieldIndex&gt;0&lt;/FieldIndex&gt;&lt;FieldDescription /&gt;&lt;FieldName&gt;Afsluiting&lt;/FieldName&gt;&lt;FieldID&gt;VV8F145435A9014E9B8FF6CA61BDBD6D62&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B50F8F2DBCA0457F8893F1A7FA295E2A&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EE43CB3C51C4BF09CE27F356F4F21B9&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DFDC900F53476CBE28722F4EA6FD5E&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eventueel het onderwerp aan of wijzig he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05E732AE5A6465693DD0B6E2B4DB399&lt;/ID&gt;_x000d__x000a_      &lt;PROMPT&gt;_x000d__x000a_        &lt;NLNL&gt;Bestandsomschrijv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6E60813F2694C3DB5EC5FF5ED691A45&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145435A9014E9B8FF6CA61BDBD6D62&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4E5F202F281404CAEF7709880F4211A&lt;/ID&gt;_x000d__x000a_      &lt;NAME&gt;_x000d__x000a_        &lt;NLNL&gt;xml&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05A6559F7ECB4B568E967DF853323D75&lt;/ID&gt;_x000d__x000a_      &lt;NAME&gt;_x000d__x000a_        &lt;NLNL&gt;Brieftek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E1B97BB745849AF851D5329D513FEF2&lt;/ID&gt;_x000d__x000a_      &lt;NAME&gt;_x000d__x000a_        &lt;NLNL&gt;Brieftek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F4858BD8DC14C3A86934DBCBF982D3F&lt;/ID&gt;_x000d__x000a_      &lt;NAME&gt;_x000d__x000a_        &lt;NLNL&gt;Briefhoof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448AC938F044F158B2CF16C5E42D759~0&lt;/ID&gt;_x000d__x000a_      &lt;VALUESINGLE&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81B35DF192C4D5691183D6F5A48F9DF~0&lt;/ID&gt;_x000d__x000a_      &lt;VALUESINGLE&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824AC42E0654DF38B3F10FA6DA88B7D~0&lt;/ID&gt;_x000d__x000a_      &lt;VALUESINGLE&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777CF4E8BEB47479A44C6E41359FF38~0&lt;/ID&gt;_x000d__x000a_      &lt;VALUESINGLE&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421"/>
  </w:docVars>
  <w:rsids>
    <w:rsidRoot w:val="00ED73D6"/>
    <w:rsid w:val="00022248"/>
    <w:rsid w:val="00043B7A"/>
    <w:rsid w:val="00053726"/>
    <w:rsid w:val="00077ECA"/>
    <w:rsid w:val="00091E27"/>
    <w:rsid w:val="0009752E"/>
    <w:rsid w:val="000A0629"/>
    <w:rsid w:val="000B0810"/>
    <w:rsid w:val="000B3EA4"/>
    <w:rsid w:val="000F48D3"/>
    <w:rsid w:val="001173E8"/>
    <w:rsid w:val="0013086A"/>
    <w:rsid w:val="00140254"/>
    <w:rsid w:val="00146621"/>
    <w:rsid w:val="0015573C"/>
    <w:rsid w:val="00162541"/>
    <w:rsid w:val="0017144C"/>
    <w:rsid w:val="0018425B"/>
    <w:rsid w:val="001865C4"/>
    <w:rsid w:val="001E76E0"/>
    <w:rsid w:val="001F1A25"/>
    <w:rsid w:val="00244EE6"/>
    <w:rsid w:val="00264087"/>
    <w:rsid w:val="00293C33"/>
    <w:rsid w:val="002C1F2D"/>
    <w:rsid w:val="002C32B5"/>
    <w:rsid w:val="002D68D2"/>
    <w:rsid w:val="002E2313"/>
    <w:rsid w:val="00316EA3"/>
    <w:rsid w:val="00334215"/>
    <w:rsid w:val="00340548"/>
    <w:rsid w:val="00357B9C"/>
    <w:rsid w:val="0036488B"/>
    <w:rsid w:val="00370331"/>
    <w:rsid w:val="00387F14"/>
    <w:rsid w:val="003C6777"/>
    <w:rsid w:val="003C7216"/>
    <w:rsid w:val="003D71D7"/>
    <w:rsid w:val="003E004D"/>
    <w:rsid w:val="003F3125"/>
    <w:rsid w:val="003F7B5E"/>
    <w:rsid w:val="00424143"/>
    <w:rsid w:val="00443E33"/>
    <w:rsid w:val="004A5BCD"/>
    <w:rsid w:val="004B221F"/>
    <w:rsid w:val="004C42A6"/>
    <w:rsid w:val="004D48AE"/>
    <w:rsid w:val="004E4CFE"/>
    <w:rsid w:val="004F7CDD"/>
    <w:rsid w:val="005008E4"/>
    <w:rsid w:val="00506262"/>
    <w:rsid w:val="00513F40"/>
    <w:rsid w:val="005C253E"/>
    <w:rsid w:val="005F05FA"/>
    <w:rsid w:val="005F1802"/>
    <w:rsid w:val="00604E01"/>
    <w:rsid w:val="00621573"/>
    <w:rsid w:val="00626367"/>
    <w:rsid w:val="0068116F"/>
    <w:rsid w:val="0068348C"/>
    <w:rsid w:val="006874CC"/>
    <w:rsid w:val="00696725"/>
    <w:rsid w:val="006C0321"/>
    <w:rsid w:val="006C04D4"/>
    <w:rsid w:val="006C2C97"/>
    <w:rsid w:val="006E4A0D"/>
    <w:rsid w:val="006E5BA6"/>
    <w:rsid w:val="006F554D"/>
    <w:rsid w:val="00705EF3"/>
    <w:rsid w:val="00734CB8"/>
    <w:rsid w:val="00736710"/>
    <w:rsid w:val="00753963"/>
    <w:rsid w:val="00761AC3"/>
    <w:rsid w:val="007810E3"/>
    <w:rsid w:val="00783963"/>
    <w:rsid w:val="00785D6B"/>
    <w:rsid w:val="007928A2"/>
    <w:rsid w:val="007A4CA5"/>
    <w:rsid w:val="007B5EC0"/>
    <w:rsid w:val="007C5C68"/>
    <w:rsid w:val="007D2AF5"/>
    <w:rsid w:val="007D355C"/>
    <w:rsid w:val="007D6D33"/>
    <w:rsid w:val="00802F3E"/>
    <w:rsid w:val="00877210"/>
    <w:rsid w:val="0089527B"/>
    <w:rsid w:val="00897826"/>
    <w:rsid w:val="008B722C"/>
    <w:rsid w:val="008E58EB"/>
    <w:rsid w:val="008F0B10"/>
    <w:rsid w:val="008F0D7D"/>
    <w:rsid w:val="009053B4"/>
    <w:rsid w:val="00910789"/>
    <w:rsid w:val="00920657"/>
    <w:rsid w:val="00936238"/>
    <w:rsid w:val="00937171"/>
    <w:rsid w:val="00984E7A"/>
    <w:rsid w:val="009A424E"/>
    <w:rsid w:val="00A02F85"/>
    <w:rsid w:val="00A22490"/>
    <w:rsid w:val="00A2449D"/>
    <w:rsid w:val="00A52E91"/>
    <w:rsid w:val="00A667BE"/>
    <w:rsid w:val="00A71C83"/>
    <w:rsid w:val="00A76E1F"/>
    <w:rsid w:val="00A806A1"/>
    <w:rsid w:val="00A94236"/>
    <w:rsid w:val="00AC5AC7"/>
    <w:rsid w:val="00B30218"/>
    <w:rsid w:val="00B338E2"/>
    <w:rsid w:val="00B461E5"/>
    <w:rsid w:val="00B741F0"/>
    <w:rsid w:val="00B80B58"/>
    <w:rsid w:val="00B86BF1"/>
    <w:rsid w:val="00BA49BB"/>
    <w:rsid w:val="00BB0B6A"/>
    <w:rsid w:val="00BB61A8"/>
    <w:rsid w:val="00BC07CB"/>
    <w:rsid w:val="00BD2B88"/>
    <w:rsid w:val="00BE3B8F"/>
    <w:rsid w:val="00C01422"/>
    <w:rsid w:val="00C113D8"/>
    <w:rsid w:val="00C47AE0"/>
    <w:rsid w:val="00C74315"/>
    <w:rsid w:val="00C7432E"/>
    <w:rsid w:val="00C76731"/>
    <w:rsid w:val="00C830C1"/>
    <w:rsid w:val="00C84E71"/>
    <w:rsid w:val="00CA1D1C"/>
    <w:rsid w:val="00CD68CB"/>
    <w:rsid w:val="00CD7B59"/>
    <w:rsid w:val="00CE2457"/>
    <w:rsid w:val="00CE42AC"/>
    <w:rsid w:val="00CE4D20"/>
    <w:rsid w:val="00CF489B"/>
    <w:rsid w:val="00D42192"/>
    <w:rsid w:val="00D8010E"/>
    <w:rsid w:val="00D90AD2"/>
    <w:rsid w:val="00D9174A"/>
    <w:rsid w:val="00D97935"/>
    <w:rsid w:val="00DB0669"/>
    <w:rsid w:val="00DD06B4"/>
    <w:rsid w:val="00DE05CA"/>
    <w:rsid w:val="00E02BF5"/>
    <w:rsid w:val="00E43F21"/>
    <w:rsid w:val="00E47290"/>
    <w:rsid w:val="00E60688"/>
    <w:rsid w:val="00E61698"/>
    <w:rsid w:val="00E779E1"/>
    <w:rsid w:val="00ED73D6"/>
    <w:rsid w:val="00EF156B"/>
    <w:rsid w:val="00EF6D98"/>
    <w:rsid w:val="00F318FC"/>
    <w:rsid w:val="00F51537"/>
    <w:rsid w:val="00F66BC4"/>
    <w:rsid w:val="00F670E7"/>
    <w:rsid w:val="00F779A5"/>
    <w:rsid w:val="00F94AD4"/>
    <w:rsid w:val="00FB1A23"/>
    <w:rsid w:val="00FC7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7F5C"/>
  <w15:docId w15:val="{573F9431-4353-4388-B09D-162D566F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0E3"/>
    <w:pPr>
      <w:spacing w:after="0" w:line="300" w:lineRule="exact"/>
    </w:pPr>
    <w:rPr>
      <w:rFonts w:ascii="Lato" w:eastAsia="Times New Roman" w:hAnsi="Lato" w:cs="Times New Roman"/>
      <w:color w:val="404040" w:themeColor="text1" w:themeTint="BF"/>
      <w:sz w:val="20"/>
      <w:szCs w:val="20"/>
    </w:rPr>
  </w:style>
  <w:style w:type="paragraph" w:styleId="Kop1">
    <w:name w:val="heading 1"/>
    <w:basedOn w:val="Standaard"/>
    <w:next w:val="Standaard"/>
    <w:link w:val="Kop1Char"/>
    <w:qFormat/>
    <w:rsid w:val="007810E3"/>
    <w:pPr>
      <w:keepNext/>
      <w:outlineLvl w:val="0"/>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10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10E3"/>
    <w:rPr>
      <w:rFonts w:ascii="Lato" w:eastAsia="Times New Roman" w:hAnsi="Lato" w:cs="Times New Roman"/>
      <w:color w:val="404040" w:themeColor="text1" w:themeTint="BF"/>
      <w:sz w:val="20"/>
      <w:szCs w:val="20"/>
    </w:rPr>
  </w:style>
  <w:style w:type="paragraph" w:styleId="Voettekst">
    <w:name w:val="footer"/>
    <w:basedOn w:val="Standaard"/>
    <w:link w:val="VoettekstChar"/>
    <w:uiPriority w:val="99"/>
    <w:unhideWhenUsed/>
    <w:rsid w:val="007810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10E3"/>
    <w:rPr>
      <w:rFonts w:ascii="Lato" w:eastAsia="Times New Roman" w:hAnsi="Lato" w:cs="Times New Roman"/>
      <w:color w:val="404040" w:themeColor="text1" w:themeTint="BF"/>
      <w:sz w:val="20"/>
      <w:szCs w:val="20"/>
    </w:rPr>
  </w:style>
  <w:style w:type="character" w:customStyle="1" w:styleId="Kop1Char">
    <w:name w:val="Kop 1 Char"/>
    <w:basedOn w:val="Standaardalinea-lettertype"/>
    <w:link w:val="Kop1"/>
    <w:rsid w:val="00CF489B"/>
    <w:rPr>
      <w:rFonts w:ascii="Lato" w:eastAsia="Times New Roman" w:hAnsi="Lato" w:cs="Times New Roman"/>
      <w:b/>
      <w:color w:val="404040" w:themeColor="text1" w:themeTint="BF"/>
      <w:sz w:val="24"/>
      <w:szCs w:val="20"/>
      <w:lang w:val="fr-FR"/>
    </w:rPr>
  </w:style>
  <w:style w:type="character" w:customStyle="1" w:styleId="Persoonlijkeopmaakstijl">
    <w:name w:val="Persoonlijke opmaakstijl"/>
    <w:basedOn w:val="Standaardalinea-lettertype"/>
    <w:rsid w:val="007810E3"/>
    <w:rPr>
      <w:rFonts w:ascii="Arial" w:hAnsi="Arial" w:cs="Arial"/>
      <w:color w:val="auto"/>
      <w:sz w:val="20"/>
    </w:rPr>
  </w:style>
  <w:style w:type="character" w:customStyle="1" w:styleId="Persoonlijkeantwoordstijl">
    <w:name w:val="Persoonlijke antwoordstijl"/>
    <w:basedOn w:val="Standaardalinea-lettertype"/>
    <w:rsid w:val="007810E3"/>
    <w:rPr>
      <w:rFonts w:ascii="Arial" w:hAnsi="Arial" w:cs="Arial"/>
      <w:color w:val="auto"/>
      <w:sz w:val="20"/>
    </w:rPr>
  </w:style>
  <w:style w:type="paragraph" w:styleId="Ondertitel">
    <w:name w:val="Subtitle"/>
    <w:basedOn w:val="Standaard"/>
    <w:link w:val="OndertitelChar"/>
    <w:qFormat/>
    <w:rsid w:val="007810E3"/>
    <w:pPr>
      <w:spacing w:after="60"/>
      <w:jc w:val="center"/>
      <w:outlineLvl w:val="1"/>
    </w:pPr>
    <w:rPr>
      <w:rFonts w:cs="Arial"/>
      <w:szCs w:val="24"/>
    </w:rPr>
  </w:style>
  <w:style w:type="character" w:customStyle="1" w:styleId="OndertitelChar">
    <w:name w:val="Ondertitel Char"/>
    <w:basedOn w:val="Standaardalinea-lettertype"/>
    <w:link w:val="Ondertitel"/>
    <w:rsid w:val="00CF489B"/>
    <w:rPr>
      <w:rFonts w:ascii="Lato" w:eastAsia="Times New Roman" w:hAnsi="Lato" w:cs="Arial"/>
      <w:color w:val="404040" w:themeColor="text1" w:themeTint="BF"/>
      <w:sz w:val="20"/>
      <w:szCs w:val="24"/>
    </w:rPr>
  </w:style>
  <w:style w:type="paragraph" w:styleId="Lijstalinea">
    <w:name w:val="List Paragraph"/>
    <w:basedOn w:val="Standaard"/>
    <w:uiPriority w:val="34"/>
    <w:qFormat/>
    <w:rsid w:val="00936238"/>
    <w:pPr>
      <w:numPr>
        <w:numId w:val="1"/>
      </w:numPr>
      <w:contextualSpacing/>
    </w:pPr>
  </w:style>
  <w:style w:type="table" w:styleId="Tabelraster">
    <w:name w:val="Table Grid"/>
    <w:basedOn w:val="Standaardtabel"/>
    <w:uiPriority w:val="59"/>
    <w:rsid w:val="006B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30218"/>
    <w:rPr>
      <w:color w:val="0000FF"/>
      <w:u w:val="single"/>
    </w:rPr>
  </w:style>
  <w:style w:type="character" w:styleId="Onopgelostemelding">
    <w:name w:val="Unresolved Mention"/>
    <w:basedOn w:val="Standaardalinea-lettertype"/>
    <w:uiPriority w:val="99"/>
    <w:semiHidden/>
    <w:unhideWhenUsed/>
    <w:rsid w:val="00D9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oemee@oegstgeest.nl"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writer\c0c94b2faf3c4edc9125f97505b03256\Algemene%20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Algemene brief</Template>
  <TotalTime>0</TotalTime>
  <Pages>2</Pages>
  <Words>804</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Serviceuser</dc:creator>
  <cp:keywords/>
  <dc:description/>
  <cp:lastModifiedBy>Peeters, Milou</cp:lastModifiedBy>
  <cp:revision>2</cp:revision>
  <dcterms:created xsi:type="dcterms:W3CDTF">2023-04-17T07:43:00Z</dcterms:created>
  <dcterms:modified xsi:type="dcterms:W3CDTF">2023-04-17T07:43:00Z</dcterms:modified>
</cp:coreProperties>
</file>