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B0F7" w14:textId="6EFB0F88" w:rsidR="009053B4" w:rsidRDefault="009053B4" w:rsidP="00CD7B59">
      <w:pPr>
        <w:spacing w:line="240" w:lineRule="auto"/>
        <w:rPr>
          <w:sz w:val="2"/>
          <w:szCs w:val="2"/>
        </w:rPr>
        <w:sectPr w:rsidR="009053B4" w:rsidSect="009053B4">
          <w:footerReference w:type="default" r:id="rId7"/>
          <w:type w:val="continuous"/>
          <w:pgSz w:w="11906" w:h="16838" w:code="9"/>
          <w:pgMar w:top="2268" w:right="1134" w:bottom="1418" w:left="1361" w:header="709" w:footer="567" w:gutter="0"/>
          <w:cols w:space="708"/>
          <w:titlePg/>
          <w:docGrid w:linePitch="360"/>
        </w:sectPr>
      </w:pPr>
    </w:p>
    <w:tbl>
      <w:tblPr>
        <w:tblW w:w="9865" w:type="dxa"/>
        <w:tblLayout w:type="fixed"/>
        <w:tblCellMar>
          <w:left w:w="0" w:type="dxa"/>
          <w:right w:w="57" w:type="dxa"/>
        </w:tblCellMar>
        <w:tblLook w:val="01E0" w:firstRow="1" w:lastRow="1" w:firstColumn="1" w:lastColumn="1" w:noHBand="0" w:noVBand="0"/>
      </w:tblPr>
      <w:tblGrid>
        <w:gridCol w:w="1984"/>
        <w:gridCol w:w="2608"/>
        <w:gridCol w:w="4819"/>
        <w:gridCol w:w="454"/>
      </w:tblGrid>
      <w:tr w:rsidR="000C3888" w:rsidRPr="00083185" w14:paraId="2486B0FB" w14:textId="77777777" w:rsidTr="0024774C">
        <w:trPr>
          <w:cantSplit/>
          <w:trHeight w:val="454"/>
        </w:trPr>
        <w:tc>
          <w:tcPr>
            <w:tcW w:w="4592" w:type="dxa"/>
            <w:gridSpan w:val="2"/>
            <w:shd w:val="clear" w:color="auto" w:fill="auto"/>
          </w:tcPr>
          <w:p w14:paraId="2486B0F8" w14:textId="5E803EEA" w:rsidR="000C3888" w:rsidRDefault="000B3689" w:rsidP="0024774C">
            <w:r w:rsidRPr="008E10F6">
              <w:rPr>
                <w:color w:val="FFFFFF" w:themeColor="background1"/>
              </w:rPr>
              <w:fldChar w:fldCharType="begin" w:fldLock="1"/>
            </w:r>
            <w:r w:rsidRPr="008E10F6">
              <w:rPr>
                <w:color w:val="FFFFFF" w:themeColor="background1"/>
              </w:rPr>
              <w:instrText xml:space="preserve"> mitVV VV1006FB28505F441D995D7B718233B4D0 \* MERGEFORMAT </w:instrText>
            </w:r>
            <w:r w:rsidRPr="008E10F6">
              <w:rPr>
                <w:color w:val="FFFFFF" w:themeColor="background1"/>
              </w:rPr>
              <w:fldChar w:fldCharType="separate"/>
            </w:r>
            <w:r w:rsidRPr="008E10F6">
              <w:rPr>
                <w:bCs/>
                <w:noProof/>
                <w:color w:val="FFFFFF" w:themeColor="background1"/>
              </w:rPr>
              <w:t>Bewonersbrief - voortgang vervanging riolering Oudenhof</w:t>
            </w:r>
            <w:r w:rsidRPr="008E10F6">
              <w:rPr>
                <w:color w:val="FFFFFF" w:themeColor="background1"/>
              </w:rPr>
              <w:fldChar w:fldCharType="end"/>
            </w:r>
            <w:r>
              <w:rPr>
                <w:color w:val="FFFFFF" w:themeColor="background1"/>
              </w:rPr>
              <w:fldChar w:fldCharType="begin" w:fldLock="1"/>
            </w:r>
            <w:r w:rsidRPr="00386AC6">
              <w:rPr>
                <w:color w:val="FFFFFF" w:themeColor="background1"/>
              </w:rPr>
              <w:instrText xml:space="preserve"> mitVV VV08AE26A68AA84F91803F125065388422 \* MERGEFORMAT </w:instrText>
            </w:r>
            <w:r>
              <w:rPr>
                <w:color w:val="FFFFFF" w:themeColor="background1"/>
              </w:rPr>
              <w:fldChar w:fldCharType="separate"/>
            </w:r>
            <w:r w:rsidRPr="00386AC6">
              <w:rPr>
                <w:bCs/>
                <w:noProof/>
                <w:color w:val="FFFFFF" w:themeColor="background1"/>
              </w:rPr>
              <w:t>M</w:t>
            </w:r>
            <w:r>
              <w:rPr>
                <w:color w:val="FFFFFF" w:themeColor="background1"/>
              </w:rPr>
              <w:fldChar w:fldCharType="end"/>
            </w:r>
          </w:p>
        </w:tc>
        <w:tc>
          <w:tcPr>
            <w:tcW w:w="4819" w:type="dxa"/>
          </w:tcPr>
          <w:p w14:paraId="2486B0F9" w14:textId="756EB2D1" w:rsidR="000C3888" w:rsidRDefault="000B3689" w:rsidP="0024774C">
            <w:r>
              <w:fldChar w:fldCharType="begin" w:fldLock="1"/>
            </w:r>
            <w:r>
              <w:instrText xml:space="preserve">ref </w:instrText>
            </w:r>
            <w:r w:rsidRPr="00DE1974">
              <w:rPr>
                <w:color w:val="FFFFFF" w:themeColor="background1"/>
              </w:rPr>
              <w:instrText xml:space="preserve"> mitVV VV1F399CC342A9483FA4A7BD9CC59FE767 \sa \* MERGEFORMAT </w:instrText>
            </w:r>
            <w:r w:rsidR="00843089">
              <w:fldChar w:fldCharType="separate"/>
            </w:r>
            <w:r>
              <w:fldChar w:fldCharType="end"/>
            </w:r>
            <w:r>
              <w:fldChar w:fldCharType="begin" w:fldLock="1"/>
            </w:r>
            <w:r>
              <w:instrText xml:space="preserve">ref </w:instrText>
            </w:r>
            <w:r w:rsidRPr="00DE1974">
              <w:rPr>
                <w:color w:val="FFFFFF" w:themeColor="background1"/>
              </w:rPr>
              <w:instrText xml:space="preserve"> mitVV VV2B1C480FD0384FCABC7057C08E1A7379 \sa \* MERGEFORMAT </w:instrText>
            </w:r>
            <w:r w:rsidR="00843089">
              <w:fldChar w:fldCharType="separate"/>
            </w:r>
            <w:r>
              <w:fldChar w:fldCharType="end"/>
            </w:r>
            <w:r w:rsidRPr="009E78A6">
              <w:rPr>
                <w:color w:val="FFFFFF" w:themeColor="background1"/>
              </w:rPr>
              <w:fldChar w:fldCharType="begin" w:fldLock="1"/>
            </w:r>
            <w:r w:rsidRPr="009E78A6">
              <w:rPr>
                <w:color w:val="FFFFFF" w:themeColor="background1"/>
              </w:rPr>
              <w:instrText xml:space="preserve"> mitCF CFBE9E008CB6954769A967D32E405EE17F</w:instrText>
            </w:r>
            <w:r w:rsidRPr="009E78A6">
              <w:rPr>
                <w:color w:val="FFFFFF" w:themeColor="background1"/>
              </w:rPr>
              <w:fldChar w:fldCharType="separate"/>
            </w:r>
            <w:r w:rsidRPr="009E78A6">
              <w:rPr>
                <w:bCs/>
                <w:noProof/>
                <w:color w:val="FFFFFF" w:themeColor="background1"/>
              </w:rPr>
              <w:t>Beste meneer/mevrouw</w:t>
            </w:r>
            <w:r w:rsidRPr="009E78A6">
              <w:rPr>
                <w:color w:val="FFFFFF" w:themeColor="background1"/>
              </w:rPr>
              <w:fldChar w:fldCharType="end"/>
            </w:r>
          </w:p>
        </w:tc>
        <w:tc>
          <w:tcPr>
            <w:tcW w:w="454" w:type="dxa"/>
            <w:vMerge w:val="restart"/>
            <w:textDirection w:val="btLr"/>
          </w:tcPr>
          <w:p w14:paraId="2486B0FA" w14:textId="77777777" w:rsidR="000C3888" w:rsidRPr="001E1551" w:rsidRDefault="000B3689" w:rsidP="007C5604">
            <w:pPr>
              <w:spacing w:after="240"/>
              <w:ind w:left="113" w:right="113"/>
              <w:rPr>
                <w:rFonts w:ascii="Decos Code 39" w:hAnsi="Decos Code 39"/>
                <w:sz w:val="68"/>
                <w:szCs w:val="68"/>
              </w:rPr>
            </w:pPr>
            <w:r w:rsidRPr="001E1551">
              <w:rPr>
                <w:rFonts w:ascii="Decos Code 39" w:hAnsi="Decos Code 39"/>
                <w:sz w:val="68"/>
                <w:szCs w:val="68"/>
              </w:rPr>
              <w:t>*</w:t>
            </w:r>
            <w:r w:rsidRPr="001E1551">
              <w:rPr>
                <w:rFonts w:ascii="Decos Code 39" w:hAnsi="Decos Code 39"/>
                <w:sz w:val="68"/>
                <w:szCs w:val="68"/>
              </w:rPr>
              <w:fldChar w:fldCharType="begin" w:fldLock="1"/>
            </w:r>
            <w:r w:rsidRPr="001E1551">
              <w:rPr>
                <w:rFonts w:ascii="Decos Code 39" w:hAnsi="Decos Code 39"/>
                <w:sz w:val="68"/>
                <w:szCs w:val="68"/>
              </w:rPr>
              <w:instrText xml:space="preserve"> mitVV VVD179F9DB332F46519A68C33A20D7C2F2 \* MERGEFORMAT </w:instrText>
            </w:r>
            <w:r w:rsidRPr="001E1551">
              <w:rPr>
                <w:rFonts w:ascii="Decos Code 39" w:hAnsi="Decos Code 39"/>
                <w:sz w:val="68"/>
                <w:szCs w:val="68"/>
              </w:rPr>
              <w:fldChar w:fldCharType="separate"/>
            </w:r>
            <w:r w:rsidRPr="001E1551">
              <w:rPr>
                <w:rFonts w:ascii="Decos Code 39" w:hAnsi="Decos Code 39"/>
                <w:bCs/>
                <w:noProof/>
                <w:sz w:val="68"/>
                <w:szCs w:val="68"/>
              </w:rPr>
              <w:t>Z0300DD730E</w:t>
            </w:r>
            <w:r w:rsidRPr="001E1551">
              <w:rPr>
                <w:rFonts w:ascii="Decos Code 39" w:hAnsi="Decos Code 39"/>
                <w:sz w:val="68"/>
                <w:szCs w:val="68"/>
              </w:rPr>
              <w:fldChar w:fldCharType="end"/>
            </w:r>
            <w:r w:rsidRPr="001E1551">
              <w:rPr>
                <w:rFonts w:ascii="Decos Code 39" w:hAnsi="Decos Code 39"/>
                <w:sz w:val="68"/>
                <w:szCs w:val="68"/>
              </w:rPr>
              <w:t>*</w:t>
            </w:r>
          </w:p>
        </w:tc>
      </w:tr>
      <w:tr w:rsidR="000C3888" w:rsidRPr="00083185" w14:paraId="2486B103" w14:textId="77777777" w:rsidTr="0024774C">
        <w:trPr>
          <w:trHeight w:val="1587"/>
        </w:trPr>
        <w:tc>
          <w:tcPr>
            <w:tcW w:w="4592" w:type="dxa"/>
            <w:gridSpan w:val="2"/>
            <w:shd w:val="clear" w:color="auto" w:fill="auto"/>
          </w:tcPr>
          <w:p w14:paraId="2486B0FC" w14:textId="0A4A3B17" w:rsidR="000C3888" w:rsidRPr="00083185" w:rsidRDefault="000B3689" w:rsidP="001448C1">
            <w:pPr>
              <w:spacing w:line="276" w:lineRule="auto"/>
            </w:pPr>
            <w:r>
              <w:fldChar w:fldCharType="begin" w:fldLock="1"/>
            </w:r>
            <w:r w:rsidRPr="00A53A87">
              <w:instrText xml:space="preserve"> mitVV VV2C3E0B81DA434F388ECA3249FE64BEDE \* MERGEFORMAT </w:instrText>
            </w:r>
            <w:r w:rsidR="00843089">
              <w:fldChar w:fldCharType="separate"/>
            </w:r>
            <w:r>
              <w:fldChar w:fldCharType="end"/>
            </w:r>
            <w:r>
              <w:fldChar w:fldCharType="begin" w:fldLock="1"/>
            </w:r>
            <w:r w:rsidRPr="00A53A87">
              <w:instrText xml:space="preserve"> mitVV VV92A5F8C2567448AA9DA1277E4C4DB0DB \sa \sb \* MERGEFORMAT </w:instrText>
            </w:r>
            <w:r w:rsidR="00843089">
              <w:fldChar w:fldCharType="separate"/>
            </w:r>
            <w:r>
              <w:fldChar w:fldCharType="end"/>
            </w:r>
            <w:r>
              <w:fldChar w:fldCharType="begin" w:fldLock="1"/>
            </w:r>
            <w:r w:rsidRPr="00A85DE9">
              <w:instrText xml:space="preserve"> mitVV VV25E84887A9264D0D9B2D6A8301F60837 \sa \* MERGEFORMAT </w:instrText>
            </w:r>
            <w:r w:rsidR="00843089">
              <w:fldChar w:fldCharType="separate"/>
            </w:r>
            <w:r>
              <w:fldChar w:fldCharType="end"/>
            </w:r>
            <w:r>
              <w:rPr>
                <w:bCs/>
                <w:noProof/>
              </w:rPr>
              <w:fldChar w:fldCharType="begin" w:fldLock="1"/>
            </w:r>
            <w:r w:rsidRPr="008B75AC">
              <w:rPr>
                <w:bCs/>
                <w:noProof/>
              </w:rPr>
              <w:instrText xml:space="preserve"> mitVV VV7260464C7653419896AF359D31634A16 \* MERGEFORMAT </w:instrText>
            </w:r>
            <w:r w:rsidR="00843089">
              <w:rPr>
                <w:bCs/>
                <w:noProof/>
              </w:rPr>
              <w:fldChar w:fldCharType="separate"/>
            </w:r>
            <w:r>
              <w:rPr>
                <w:bCs/>
                <w:noProof/>
              </w:rPr>
              <w:fldChar w:fldCharType="end"/>
            </w:r>
          </w:p>
          <w:p w14:paraId="2486B0FD" w14:textId="2787A6D1" w:rsidR="000C3888" w:rsidRPr="00083185" w:rsidRDefault="00843089" w:rsidP="001448C1">
            <w:pPr>
              <w:spacing w:line="276" w:lineRule="auto"/>
            </w:pPr>
            <w:r>
              <w:fldChar w:fldCharType="begin" w:fldLock="1"/>
            </w:r>
            <w:r>
              <w:instrText xml:space="preserve"> mitVV VVD68CCAE0145942429208BE8DFBEF89D4 \* MERGEFORMAT </w:instrText>
            </w:r>
            <w:r>
              <w:fldChar w:fldCharType="separate"/>
            </w:r>
            <w:r>
              <w:fldChar w:fldCharType="end"/>
            </w:r>
          </w:p>
          <w:p w14:paraId="2486B0FE" w14:textId="5B376D02" w:rsidR="000C3888" w:rsidRDefault="00843089" w:rsidP="001448C1">
            <w:pPr>
              <w:spacing w:line="276" w:lineRule="auto"/>
              <w:rPr>
                <w:color w:val="FFFFFF" w:themeColor="background1"/>
              </w:rPr>
            </w:pPr>
            <w:r>
              <w:fldChar w:fldCharType="begin" w:fldLock="1"/>
            </w:r>
            <w:r>
              <w:instrText xml:space="preserve"> mitVV VV9937209E2AF340BFB3DACEA34F20C819 \* MERGEFORMAT </w:instrText>
            </w:r>
            <w:r>
              <w:fldChar w:fldCharType="separate"/>
            </w:r>
            <w:r>
              <w:fldChar w:fldCharType="end"/>
            </w:r>
            <w:r w:rsidR="000B3689">
              <w:rPr>
                <w:bCs/>
                <w:noProof/>
              </w:rPr>
              <w:t xml:space="preserve"> </w:t>
            </w:r>
            <w:r w:rsidR="000B3689">
              <w:fldChar w:fldCharType="begin" w:fldLock="1"/>
            </w:r>
            <w:r w:rsidR="000B3689" w:rsidRPr="00D63DA8">
              <w:instrText xml:space="preserve"> mitVV VVC190F1EFBFE64C459668887ACC0A21DB \* MERGEFORMAT </w:instrText>
            </w:r>
            <w:r>
              <w:fldChar w:fldCharType="separate"/>
            </w:r>
            <w:r w:rsidR="000B3689">
              <w:fldChar w:fldCharType="end"/>
            </w:r>
          </w:p>
        </w:tc>
        <w:tc>
          <w:tcPr>
            <w:tcW w:w="4819" w:type="dxa"/>
          </w:tcPr>
          <w:p w14:paraId="2486B0FF" w14:textId="32CEFBC1" w:rsidR="000C3888" w:rsidRPr="00C93DD5" w:rsidRDefault="000B3689" w:rsidP="001448C1">
            <w:pPr>
              <w:spacing w:line="276" w:lineRule="auto"/>
              <w:rPr>
                <w:color w:val="FFFFFF" w:themeColor="background1"/>
                <w:sz w:val="2"/>
              </w:rPr>
            </w:pPr>
            <w:r>
              <w:rPr>
                <w:noProof/>
              </w:rPr>
              <w:drawing>
                <wp:anchor distT="0" distB="0" distL="114300" distR="114300" simplePos="0" relativeHeight="251659776" behindDoc="0" locked="0" layoutInCell="1" allowOverlap="1" wp14:anchorId="49AEE212" wp14:editId="0E2CECBB">
                  <wp:simplePos x="0" y="0"/>
                  <wp:positionH relativeFrom="margin">
                    <wp:posOffset>-2180272</wp:posOffset>
                  </wp:positionH>
                  <wp:positionV relativeFrom="margin">
                    <wp:posOffset>-935990</wp:posOffset>
                  </wp:positionV>
                  <wp:extent cx="4490720" cy="1423670"/>
                  <wp:effectExtent l="0" t="0" r="5080" b="508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90720" cy="1423670"/>
                          </a:xfrm>
                          <a:prstGeom prst="rect">
                            <a:avLst/>
                          </a:prstGeom>
                        </pic:spPr>
                      </pic:pic>
                    </a:graphicData>
                  </a:graphic>
                  <wp14:sizeRelH relativeFrom="margin">
                    <wp14:pctWidth>0</wp14:pctWidth>
                  </wp14:sizeRelH>
                  <wp14:sizeRelV relativeFrom="margin">
                    <wp14:pctHeight>0</wp14:pctHeight>
                  </wp14:sizeRelV>
                </wp:anchor>
              </w:drawing>
            </w:r>
            <w:r w:rsidRPr="00C93DD5">
              <w:rPr>
                <w:color w:val="FFFFFF" w:themeColor="background1"/>
                <w:sz w:val="2"/>
              </w:rPr>
              <w:fldChar w:fldCharType="begin" w:fldLock="1"/>
            </w:r>
            <w:r w:rsidRPr="00C93DD5">
              <w:rPr>
                <w:color w:val="FFFFFF" w:themeColor="background1"/>
                <w:sz w:val="2"/>
              </w:rPr>
              <w:instrText xml:space="preserve"> mitVV VV69BAD5410C7946888B028E9251BDE266 \* MERGEFORMAT </w:instrText>
            </w:r>
            <w:r w:rsidR="00843089">
              <w:rPr>
                <w:color w:val="FFFFFF" w:themeColor="background1"/>
                <w:sz w:val="2"/>
              </w:rPr>
              <w:fldChar w:fldCharType="separate"/>
            </w:r>
            <w:r w:rsidRPr="00C93DD5">
              <w:rPr>
                <w:color w:val="FFFFFF" w:themeColor="background1"/>
                <w:sz w:val="2"/>
              </w:rPr>
              <w:fldChar w:fldCharType="end"/>
            </w:r>
          </w:p>
          <w:p w14:paraId="2486B100" w14:textId="77777777" w:rsidR="00F16DBC" w:rsidRPr="00C93DD5" w:rsidRDefault="000B3689" w:rsidP="001448C1">
            <w:pPr>
              <w:spacing w:line="276" w:lineRule="auto"/>
              <w:rPr>
                <w:color w:val="FFFFFF" w:themeColor="background1"/>
                <w:sz w:val="2"/>
              </w:rPr>
            </w:pPr>
            <w:r w:rsidRPr="00C93DD5">
              <w:rPr>
                <w:color w:val="FFFFFF" w:themeColor="background1"/>
                <w:sz w:val="2"/>
              </w:rPr>
              <w:fldChar w:fldCharType="begin" w:fldLock="1"/>
            </w:r>
            <w:r w:rsidRPr="00C93DD5">
              <w:rPr>
                <w:color w:val="FFFFFF" w:themeColor="background1"/>
                <w:sz w:val="2"/>
              </w:rPr>
              <w:instrText xml:space="preserve"> mitVV VV73601FE78D144F599304E7F122564A11 \* MERGEFORMAT </w:instrText>
            </w:r>
            <w:r w:rsidR="00843089">
              <w:rPr>
                <w:color w:val="FFFFFF" w:themeColor="background1"/>
                <w:sz w:val="2"/>
              </w:rPr>
              <w:fldChar w:fldCharType="separate"/>
            </w:r>
            <w:r w:rsidRPr="00C93DD5">
              <w:rPr>
                <w:color w:val="FFFFFF" w:themeColor="background1"/>
                <w:sz w:val="2"/>
              </w:rPr>
              <w:fldChar w:fldCharType="end"/>
            </w:r>
          </w:p>
          <w:p w14:paraId="2486B101" w14:textId="77777777" w:rsidR="00C9264A" w:rsidRPr="00C93DD5" w:rsidRDefault="000B3689" w:rsidP="00C93DD5">
            <w:pPr>
              <w:spacing w:line="276" w:lineRule="auto"/>
              <w:rPr>
                <w:color w:val="FFFFFF" w:themeColor="background1"/>
              </w:rPr>
            </w:pPr>
            <w:r w:rsidRPr="00C93DD5">
              <w:rPr>
                <w:color w:val="FFFFFF" w:themeColor="background1"/>
                <w:sz w:val="2"/>
              </w:rPr>
              <w:fldChar w:fldCharType="begin" w:fldLock="1"/>
            </w:r>
            <w:r w:rsidRPr="00C93DD5">
              <w:rPr>
                <w:color w:val="FFFFFF" w:themeColor="background1"/>
                <w:sz w:val="2"/>
              </w:rPr>
              <w:instrText xml:space="preserve"> mitCF CF9911C87B35DB451E9B13717DC1D86E6C</w:instrText>
            </w:r>
            <w:r w:rsidR="00843089">
              <w:rPr>
                <w:color w:val="FFFFFF" w:themeColor="background1"/>
                <w:sz w:val="2"/>
              </w:rPr>
              <w:fldChar w:fldCharType="separate"/>
            </w:r>
            <w:r w:rsidRPr="00C93DD5">
              <w:rPr>
                <w:color w:val="FFFFFF" w:themeColor="background1"/>
                <w:sz w:val="2"/>
              </w:rPr>
              <w:fldChar w:fldCharType="end"/>
            </w:r>
          </w:p>
        </w:tc>
        <w:tc>
          <w:tcPr>
            <w:tcW w:w="454" w:type="dxa"/>
            <w:vMerge/>
            <w:textDirection w:val="btLr"/>
          </w:tcPr>
          <w:p w14:paraId="2486B102" w14:textId="77777777" w:rsidR="000C3888" w:rsidRPr="00053CC1" w:rsidRDefault="00843089" w:rsidP="001448C1">
            <w:pPr>
              <w:spacing w:line="276" w:lineRule="auto"/>
              <w:ind w:left="113" w:right="113"/>
              <w:jc w:val="right"/>
              <w:rPr>
                <w:rFonts w:ascii="Decos Code 39" w:hAnsi="Decos Code 39"/>
                <w:sz w:val="72"/>
                <w:szCs w:val="72"/>
              </w:rPr>
            </w:pPr>
          </w:p>
        </w:tc>
      </w:tr>
      <w:tr w:rsidR="000C3888" w:rsidRPr="00083185" w14:paraId="2486B107" w14:textId="77777777" w:rsidTr="0024774C">
        <w:tc>
          <w:tcPr>
            <w:tcW w:w="1984" w:type="dxa"/>
            <w:shd w:val="clear" w:color="auto" w:fill="auto"/>
          </w:tcPr>
          <w:p w14:paraId="2486B104" w14:textId="77777777" w:rsidR="000C3888" w:rsidRPr="00083185" w:rsidRDefault="000B3689" w:rsidP="001448C1">
            <w:pPr>
              <w:spacing w:line="276" w:lineRule="auto"/>
            </w:pPr>
            <w:r>
              <w:t>Verzenddatum</w:t>
            </w:r>
          </w:p>
        </w:tc>
        <w:tc>
          <w:tcPr>
            <w:tcW w:w="7427" w:type="dxa"/>
            <w:gridSpan w:val="2"/>
            <w:shd w:val="clear" w:color="auto" w:fill="auto"/>
          </w:tcPr>
          <w:p w14:paraId="2486B105" w14:textId="06D86DF4" w:rsidR="000C3888" w:rsidRPr="00083185" w:rsidRDefault="00843089" w:rsidP="001448C1">
            <w:pPr>
              <w:spacing w:line="276" w:lineRule="auto"/>
            </w:pPr>
            <w:r>
              <w:fldChar w:fldCharType="begin" w:fldLock="1"/>
            </w:r>
            <w:r>
              <w:instrText xml:space="preserve"> mitVV VVA315E6368B984D85BC6B6DD29EE5BB5E \* MERGEFORMAT </w:instrText>
            </w:r>
            <w:r>
              <w:fldChar w:fldCharType="separate"/>
            </w:r>
            <w:r w:rsidR="00D430D1">
              <w:rPr>
                <w:bCs/>
                <w:noProof/>
              </w:rPr>
              <w:t>5 september</w:t>
            </w:r>
            <w:r w:rsidR="000B3689" w:rsidRPr="00083185">
              <w:rPr>
                <w:bCs/>
                <w:noProof/>
              </w:rPr>
              <w:t> 2022</w:t>
            </w:r>
            <w:r>
              <w:rPr>
                <w:bCs/>
                <w:noProof/>
              </w:rPr>
              <w:fldChar w:fldCharType="end"/>
            </w:r>
          </w:p>
        </w:tc>
        <w:tc>
          <w:tcPr>
            <w:tcW w:w="454" w:type="dxa"/>
            <w:vMerge/>
          </w:tcPr>
          <w:p w14:paraId="2486B106" w14:textId="77777777" w:rsidR="000C3888" w:rsidRPr="00083185" w:rsidRDefault="00843089" w:rsidP="001448C1">
            <w:pPr>
              <w:spacing w:line="276" w:lineRule="auto"/>
            </w:pPr>
          </w:p>
        </w:tc>
      </w:tr>
      <w:tr w:rsidR="000C3888" w:rsidRPr="00083185" w14:paraId="2486B10B" w14:textId="77777777" w:rsidTr="0024774C">
        <w:trPr>
          <w:trHeight w:val="80"/>
        </w:trPr>
        <w:tc>
          <w:tcPr>
            <w:tcW w:w="1984" w:type="dxa"/>
            <w:shd w:val="clear" w:color="auto" w:fill="auto"/>
          </w:tcPr>
          <w:p w14:paraId="2486B108" w14:textId="77777777" w:rsidR="000C3888" w:rsidRPr="00083185" w:rsidRDefault="000B3689" w:rsidP="001448C1">
            <w:pPr>
              <w:spacing w:line="276" w:lineRule="auto"/>
            </w:pPr>
            <w:r w:rsidRPr="00083185">
              <w:t>Ons kenmerk</w:t>
            </w:r>
          </w:p>
        </w:tc>
        <w:tc>
          <w:tcPr>
            <w:tcW w:w="7427" w:type="dxa"/>
            <w:gridSpan w:val="2"/>
            <w:shd w:val="clear" w:color="auto" w:fill="auto"/>
          </w:tcPr>
          <w:p w14:paraId="2486B109" w14:textId="77777777" w:rsidR="000C3888" w:rsidRPr="00083185" w:rsidRDefault="000B3689" w:rsidP="001448C1">
            <w:pPr>
              <w:spacing w:line="276" w:lineRule="auto"/>
            </w:pPr>
            <w:r>
              <w:fldChar w:fldCharType="begin" w:fldLock="1"/>
            </w:r>
            <w:r w:rsidRPr="00D6677B">
              <w:instrText xml:space="preserve"> mitVV VV2948FD242D2744CD80D36B4BC5D1009C \* MERGEFORMAT </w:instrText>
            </w:r>
            <w:r>
              <w:fldChar w:fldCharType="separate"/>
            </w:r>
            <w:r w:rsidRPr="00D6677B">
              <w:rPr>
                <w:bCs/>
                <w:noProof/>
              </w:rPr>
              <w:t>Z/22/156060</w:t>
            </w:r>
            <w:r>
              <w:fldChar w:fldCharType="end"/>
            </w:r>
            <w:r w:rsidRPr="00083185">
              <w:t>/</w:t>
            </w:r>
            <w:r>
              <w:fldChar w:fldCharType="begin" w:fldLock="1"/>
            </w:r>
            <w:r w:rsidRPr="00D6677B">
              <w:instrText xml:space="preserve"> mitVV VVDDD37C25B4C847D2ACCD80F976C26BC7 \* MERGEFORMAT </w:instrText>
            </w:r>
            <w:r>
              <w:fldChar w:fldCharType="separate"/>
            </w:r>
            <w:r w:rsidRPr="00D6677B">
              <w:rPr>
                <w:bCs/>
                <w:noProof/>
              </w:rPr>
              <w:t>313141</w:t>
            </w:r>
            <w:r>
              <w:fldChar w:fldCharType="end"/>
            </w:r>
          </w:p>
        </w:tc>
        <w:tc>
          <w:tcPr>
            <w:tcW w:w="454" w:type="dxa"/>
            <w:vMerge/>
          </w:tcPr>
          <w:p w14:paraId="2486B10A" w14:textId="77777777" w:rsidR="000C3888" w:rsidRPr="00083185" w:rsidRDefault="00843089" w:rsidP="001448C1">
            <w:pPr>
              <w:spacing w:line="276" w:lineRule="auto"/>
            </w:pPr>
          </w:p>
        </w:tc>
      </w:tr>
      <w:tr w:rsidR="000C3888" w:rsidRPr="00083185" w14:paraId="2486B10F" w14:textId="77777777" w:rsidTr="0024774C">
        <w:trPr>
          <w:trHeight w:val="80"/>
        </w:trPr>
        <w:tc>
          <w:tcPr>
            <w:tcW w:w="1984" w:type="dxa"/>
            <w:shd w:val="clear" w:color="auto" w:fill="auto"/>
          </w:tcPr>
          <w:p w14:paraId="2486B10C" w14:textId="77777777" w:rsidR="000C3888" w:rsidRPr="00083185" w:rsidRDefault="000B3689" w:rsidP="001448C1">
            <w:pPr>
              <w:spacing w:line="276" w:lineRule="auto"/>
            </w:pPr>
            <w:r w:rsidRPr="00083185">
              <w:t>Contactpersoon</w:t>
            </w:r>
          </w:p>
        </w:tc>
        <w:tc>
          <w:tcPr>
            <w:tcW w:w="7427" w:type="dxa"/>
            <w:gridSpan w:val="2"/>
            <w:shd w:val="clear" w:color="auto" w:fill="auto"/>
          </w:tcPr>
          <w:p w14:paraId="2486B10D" w14:textId="317664F9" w:rsidR="000C3888" w:rsidRDefault="000B3689" w:rsidP="001448C1">
            <w:pPr>
              <w:spacing w:line="276" w:lineRule="auto"/>
            </w:pPr>
            <w:r>
              <w:fldChar w:fldCharType="begin" w:fldLock="1"/>
            </w:r>
            <w:r>
              <w:instrText xml:space="preserve"> mitCF CF74DA40AF4B7F42D383A049E67C1BB79B</w:instrText>
            </w:r>
            <w:r>
              <w:fldChar w:fldCharType="separate"/>
            </w:r>
            <w:r w:rsidRPr="007F3A50">
              <w:rPr>
                <w:bCs/>
                <w:noProof/>
              </w:rPr>
              <w:t>Dhr.</w:t>
            </w:r>
            <w:r>
              <w:fldChar w:fldCharType="end"/>
            </w:r>
            <w:r>
              <w:fldChar w:fldCharType="begin" w:fldLock="1"/>
            </w:r>
            <w:r w:rsidRPr="00F615EE">
              <w:instrText xml:space="preserve"> mitSV AUTEUR NAAMFORMEEL \sb \* MERGEFORMAT </w:instrText>
            </w:r>
            <w:r>
              <w:fldChar w:fldCharType="separate"/>
            </w:r>
            <w:r>
              <w:rPr>
                <w:bCs/>
                <w:noProof/>
              </w:rPr>
              <w:t xml:space="preserve"> </w:t>
            </w:r>
            <w:r w:rsidR="00D430D1">
              <w:rPr>
                <w:bCs/>
                <w:noProof/>
              </w:rPr>
              <w:t>P. Meeuwsen</w:t>
            </w:r>
            <w:r>
              <w:fldChar w:fldCharType="end"/>
            </w:r>
          </w:p>
        </w:tc>
        <w:tc>
          <w:tcPr>
            <w:tcW w:w="454" w:type="dxa"/>
            <w:vMerge/>
          </w:tcPr>
          <w:p w14:paraId="2486B10E" w14:textId="77777777" w:rsidR="000C3888" w:rsidRPr="00083185" w:rsidRDefault="00843089" w:rsidP="001448C1">
            <w:pPr>
              <w:spacing w:line="276" w:lineRule="auto"/>
            </w:pPr>
          </w:p>
        </w:tc>
      </w:tr>
      <w:tr w:rsidR="000C3888" w:rsidRPr="00083185" w14:paraId="2486B113" w14:textId="77777777" w:rsidTr="0024774C">
        <w:trPr>
          <w:trHeight w:val="80"/>
        </w:trPr>
        <w:tc>
          <w:tcPr>
            <w:tcW w:w="1984" w:type="dxa"/>
            <w:shd w:val="clear" w:color="auto" w:fill="auto"/>
          </w:tcPr>
          <w:p w14:paraId="2486B110" w14:textId="77777777" w:rsidR="000C3888" w:rsidRPr="00083185" w:rsidRDefault="000B3689" w:rsidP="001448C1">
            <w:pPr>
              <w:spacing w:line="276" w:lineRule="auto"/>
            </w:pPr>
            <w:r w:rsidRPr="00083185">
              <w:t>Telefoonnummer</w:t>
            </w:r>
          </w:p>
        </w:tc>
        <w:tc>
          <w:tcPr>
            <w:tcW w:w="7427" w:type="dxa"/>
            <w:gridSpan w:val="2"/>
            <w:shd w:val="clear" w:color="auto" w:fill="auto"/>
          </w:tcPr>
          <w:p w14:paraId="2486B111" w14:textId="77777777" w:rsidR="000C3888" w:rsidRDefault="00843089" w:rsidP="001448C1">
            <w:pPr>
              <w:spacing w:line="276" w:lineRule="auto"/>
            </w:pPr>
            <w:r>
              <w:fldChar w:fldCharType="begin" w:fldLock="1"/>
            </w:r>
            <w:r>
              <w:instrText xml:space="preserve"> mitSV ORGANISATIE TELEFOONNUMMER \* MERGEFORMAT </w:instrText>
            </w:r>
            <w:r>
              <w:fldChar w:fldCharType="separate"/>
            </w:r>
            <w:r w:rsidR="000B3689">
              <w:t>14071</w:t>
            </w:r>
            <w:r>
              <w:fldChar w:fldCharType="end"/>
            </w:r>
          </w:p>
        </w:tc>
        <w:tc>
          <w:tcPr>
            <w:tcW w:w="454" w:type="dxa"/>
            <w:vMerge/>
          </w:tcPr>
          <w:p w14:paraId="2486B112" w14:textId="77777777" w:rsidR="000C3888" w:rsidRPr="00083185" w:rsidRDefault="00843089" w:rsidP="001448C1">
            <w:pPr>
              <w:spacing w:line="276" w:lineRule="auto"/>
            </w:pPr>
          </w:p>
        </w:tc>
      </w:tr>
    </w:tbl>
    <w:p w14:paraId="2486B114" w14:textId="77777777" w:rsidR="000C3888" w:rsidRPr="000C3888" w:rsidRDefault="00843089" w:rsidP="001448C1">
      <w:pPr>
        <w:spacing w:line="276" w:lineRule="auto"/>
        <w:rPr>
          <w:sz w:val="2"/>
          <w:szCs w:val="2"/>
        </w:rPr>
      </w:pPr>
    </w:p>
    <w:p w14:paraId="2486B115" w14:textId="77777777" w:rsidR="009A45DD" w:rsidRPr="00066EBA" w:rsidRDefault="00843089" w:rsidP="001448C1">
      <w:pPr>
        <w:spacing w:line="276" w:lineRule="auto"/>
        <w:rPr>
          <w:sz w:val="2"/>
          <w:szCs w:val="2"/>
        </w:rPr>
      </w:pPr>
    </w:p>
    <w:p w14:paraId="2486B116" w14:textId="77777777" w:rsidR="0017144C" w:rsidRPr="007B5EC0" w:rsidRDefault="0017144C" w:rsidP="00CD7B59"/>
    <w:tbl>
      <w:tblPr>
        <w:tblW w:w="9411" w:type="dxa"/>
        <w:tblLayout w:type="fixed"/>
        <w:tblCellMar>
          <w:left w:w="0" w:type="dxa"/>
        </w:tblCellMar>
        <w:tblLook w:val="01E0" w:firstRow="1" w:lastRow="1" w:firstColumn="1" w:lastColumn="1" w:noHBand="0" w:noVBand="0"/>
      </w:tblPr>
      <w:tblGrid>
        <w:gridCol w:w="1984"/>
        <w:gridCol w:w="7427"/>
      </w:tblGrid>
      <w:tr w:rsidR="007810E3" w:rsidRPr="007810E3" w14:paraId="2486B119" w14:textId="77777777" w:rsidTr="007810E3">
        <w:tc>
          <w:tcPr>
            <w:tcW w:w="1984" w:type="dxa"/>
            <w:shd w:val="clear" w:color="auto" w:fill="auto"/>
          </w:tcPr>
          <w:p w14:paraId="2486B117" w14:textId="77777777" w:rsidR="007810E3" w:rsidRPr="007810E3" w:rsidRDefault="007810E3" w:rsidP="00DE05CA">
            <w:pPr>
              <w:spacing w:line="276" w:lineRule="auto"/>
            </w:pPr>
            <w:r w:rsidRPr="007810E3">
              <w:t>Onderwerp</w:t>
            </w:r>
          </w:p>
        </w:tc>
        <w:tc>
          <w:tcPr>
            <w:tcW w:w="7427" w:type="dxa"/>
            <w:shd w:val="clear" w:color="auto" w:fill="auto"/>
          </w:tcPr>
          <w:p w14:paraId="2486B118" w14:textId="77777777" w:rsidR="007810E3" w:rsidRPr="007810E3" w:rsidRDefault="00843089" w:rsidP="00DE05CA">
            <w:pPr>
              <w:spacing w:line="276" w:lineRule="auto"/>
            </w:pPr>
            <w:r>
              <w:fldChar w:fldCharType="begin" w:fldLock="1"/>
            </w:r>
            <w:r>
              <w:instrText xml:space="preserve"> mitVV VV1006FB28505F441D995D7B718233B4D0 \* MERGEFORMAT </w:instrText>
            </w:r>
            <w:r>
              <w:fldChar w:fldCharType="separate"/>
            </w:r>
            <w:r w:rsidR="007810E3" w:rsidRPr="007810E3">
              <w:rPr>
                <w:bCs/>
                <w:noProof/>
              </w:rPr>
              <w:t>Bewonersbrief - voortgang vervanging riolering Oudenhof</w:t>
            </w:r>
            <w:r>
              <w:rPr>
                <w:bCs/>
                <w:noProof/>
              </w:rPr>
              <w:fldChar w:fldCharType="end"/>
            </w:r>
          </w:p>
        </w:tc>
      </w:tr>
    </w:tbl>
    <w:p w14:paraId="2486B11A" w14:textId="77777777" w:rsidR="003C6777" w:rsidRPr="007810E3" w:rsidRDefault="003C6777" w:rsidP="00DE05CA">
      <w:pPr>
        <w:spacing w:line="276" w:lineRule="auto"/>
      </w:pPr>
    </w:p>
    <w:p w14:paraId="2486B11B" w14:textId="1B82B7A1" w:rsidR="00C47AE0" w:rsidRDefault="00843089" w:rsidP="00DE05CA">
      <w:pPr>
        <w:spacing w:line="276" w:lineRule="auto"/>
      </w:pPr>
      <w:r>
        <w:fldChar w:fldCharType="begin" w:fldLock="1"/>
      </w:r>
      <w:r>
        <w:instrText xml:space="preserve">ref  mitVV VV1F399CC342A9483FA4A7BD9CC59FE767 \sa \* MERGEFORMAT </w:instrText>
      </w:r>
      <w:r>
        <w:fldChar w:fldCharType="separate"/>
      </w:r>
      <w:r>
        <w:fldChar w:fldCharType="end"/>
      </w:r>
      <w:r>
        <w:fldChar w:fldCharType="begin" w:fldLock="1"/>
      </w:r>
      <w:r>
        <w:instrText xml:space="preserve">ref  mitVV VV2B1C480FD0384FCABC7057C08E1A7379 \sa \* MERGEFORMAT </w:instrText>
      </w:r>
      <w:r>
        <w:fldChar w:fldCharType="separate"/>
      </w:r>
      <w:r>
        <w:fldChar w:fldCharType="end"/>
      </w:r>
      <w:r w:rsidR="007810E3" w:rsidRPr="007810E3">
        <w:fldChar w:fldCharType="begin" w:fldLock="1"/>
      </w:r>
      <w:r w:rsidR="007810E3" w:rsidRPr="007810E3">
        <w:instrText xml:space="preserve"> mitCF CFBE9E008CB6954769A967D32E405EE17F</w:instrText>
      </w:r>
      <w:r w:rsidR="007810E3" w:rsidRPr="007810E3">
        <w:fldChar w:fldCharType="separate"/>
      </w:r>
      <w:r w:rsidR="007810E3" w:rsidRPr="007810E3">
        <w:rPr>
          <w:bCs/>
          <w:noProof/>
        </w:rPr>
        <w:t xml:space="preserve">Beste </w:t>
      </w:r>
      <w:r w:rsidR="00D430D1">
        <w:rPr>
          <w:bCs/>
          <w:noProof/>
        </w:rPr>
        <w:t>bewoner</w:t>
      </w:r>
      <w:r w:rsidR="007810E3" w:rsidRPr="007810E3">
        <w:fldChar w:fldCharType="end"/>
      </w:r>
      <w:r w:rsidR="005F1802" w:rsidRPr="007810E3">
        <w:t>,</w:t>
      </w:r>
    </w:p>
    <w:p w14:paraId="00CB5EB4" w14:textId="14FCD03F" w:rsidR="00C03119" w:rsidRDefault="00C03119" w:rsidP="00DE05CA">
      <w:pPr>
        <w:spacing w:line="276" w:lineRule="auto"/>
      </w:pPr>
    </w:p>
    <w:p w14:paraId="41CDC4D9" w14:textId="2BCB8DAF" w:rsidR="00C03119" w:rsidRPr="007810E3" w:rsidRDefault="00C03119" w:rsidP="00DE05CA">
      <w:pPr>
        <w:spacing w:line="276" w:lineRule="auto"/>
      </w:pPr>
      <w:r>
        <w:t>We werken hard aan de vervanging van de riolering, kabels en leidingen in uw wijk.</w:t>
      </w:r>
      <w:r w:rsidR="00432333">
        <w:t xml:space="preserve"> In deze brief vertellen we u meer over de stand van zaken. </w:t>
      </w:r>
    </w:p>
    <w:p w14:paraId="2486B11C" w14:textId="77777777" w:rsidR="00E43F21" w:rsidRPr="007810E3" w:rsidRDefault="00E43F21" w:rsidP="00DE05CA">
      <w:pPr>
        <w:spacing w:line="276" w:lineRule="auto"/>
      </w:pPr>
    </w:p>
    <w:p w14:paraId="2486B11D" w14:textId="2F8B4124" w:rsidR="00C47AE0" w:rsidRDefault="00D430D1" w:rsidP="00DE05CA">
      <w:pPr>
        <w:spacing w:line="276" w:lineRule="auto"/>
        <w:rPr>
          <w:b/>
          <w:bCs/>
        </w:rPr>
      </w:pPr>
      <w:r>
        <w:rPr>
          <w:b/>
          <w:bCs/>
        </w:rPr>
        <w:t>Terugblik inloopochtend 26 en 27 juli</w:t>
      </w:r>
    </w:p>
    <w:p w14:paraId="0C4EBE66" w14:textId="37C6A27C" w:rsidR="00D430D1" w:rsidRDefault="00D430D1" w:rsidP="00DE05CA">
      <w:pPr>
        <w:spacing w:line="276" w:lineRule="auto"/>
      </w:pPr>
      <w:r>
        <w:t xml:space="preserve">Op 20 juli </w:t>
      </w:r>
      <w:r w:rsidR="00432333">
        <w:t>presenteerden we u het</w:t>
      </w:r>
      <w:r w:rsidR="000F77F3">
        <w:t xml:space="preserve"> concept van het definitieve ontwerp. Op </w:t>
      </w:r>
      <w:r>
        <w:t xml:space="preserve">26 en 27 juli </w:t>
      </w:r>
      <w:r w:rsidR="000F77F3">
        <w:t xml:space="preserve">was </w:t>
      </w:r>
      <w:r>
        <w:t>op het gemeentehuis van Oegstgeest een inloopochtend</w:t>
      </w:r>
      <w:r w:rsidR="000F77F3">
        <w:t xml:space="preserve">. Tijdens de inloopochtend kon u nog vragen stellen of ideeën aandragen over het ontwerp. </w:t>
      </w:r>
      <w:r w:rsidR="00E800C5">
        <w:t xml:space="preserve">Wij kijken positief terug op deze inloopochtend en </w:t>
      </w:r>
      <w:r w:rsidR="000F77F3">
        <w:t xml:space="preserve">ook </w:t>
      </w:r>
      <w:r w:rsidR="00E800C5">
        <w:t xml:space="preserve">de bezoekers van deze inloopochtend vonden het fijn dat deze mogelijkheid </w:t>
      </w:r>
      <w:r w:rsidR="000F77F3">
        <w:t>er was</w:t>
      </w:r>
      <w:r w:rsidR="00E800C5">
        <w:t xml:space="preserve">. </w:t>
      </w:r>
    </w:p>
    <w:p w14:paraId="7B5C7A37" w14:textId="25C98E76" w:rsidR="00E800C5" w:rsidRDefault="00E800C5" w:rsidP="00DE05CA">
      <w:pPr>
        <w:spacing w:line="276" w:lineRule="auto"/>
      </w:pPr>
    </w:p>
    <w:p w14:paraId="252050F9" w14:textId="77777777" w:rsidR="00C03119" w:rsidRDefault="00C03119" w:rsidP="00C03119">
      <w:pPr>
        <w:spacing w:line="276" w:lineRule="auto"/>
        <w:rPr>
          <w:b/>
          <w:bCs/>
        </w:rPr>
      </w:pPr>
      <w:r>
        <w:rPr>
          <w:b/>
          <w:bCs/>
        </w:rPr>
        <w:t xml:space="preserve">Definitief ontwerp </w:t>
      </w:r>
    </w:p>
    <w:p w14:paraId="63CF2816" w14:textId="414CE13D" w:rsidR="00C03119" w:rsidRDefault="00C03119" w:rsidP="00C03119">
      <w:pPr>
        <w:spacing w:line="276" w:lineRule="auto"/>
      </w:pPr>
      <w:r>
        <w:t xml:space="preserve">Tijdens de inloopochtend was er </w:t>
      </w:r>
      <w:r w:rsidR="00054856">
        <w:t xml:space="preserve">dus </w:t>
      </w:r>
      <w:r>
        <w:t xml:space="preserve">gelegenheid voor bewoners om te reageren op het concept definitief ontwerp. </w:t>
      </w:r>
      <w:r w:rsidR="00054856">
        <w:t xml:space="preserve">Ook via het </w:t>
      </w:r>
      <w:proofErr w:type="spellStart"/>
      <w:r w:rsidR="00054856">
        <w:t>DoeMee</w:t>
      </w:r>
      <w:proofErr w:type="spellEnd"/>
      <w:r w:rsidR="00054856">
        <w:t xml:space="preserve"> platform kon u reageren op het concept definitief ontwerp. </w:t>
      </w:r>
      <w:r>
        <w:t xml:space="preserve">Het projectteam heeft, waar mogelijk, uw ideeën, wensen en/of opmerkingen meegenomen in de uitwerking van het definitief ontwerp. </w:t>
      </w:r>
      <w:r w:rsidR="00054856">
        <w:t>V</w:t>
      </w:r>
      <w:r>
        <w:t>anaf</w:t>
      </w:r>
      <w:r w:rsidR="00B1106D">
        <w:t xml:space="preserve"> maandag</w:t>
      </w:r>
      <w:r>
        <w:t xml:space="preserve"> 1</w:t>
      </w:r>
      <w:r w:rsidR="00B1106D">
        <w:t>2</w:t>
      </w:r>
      <w:r>
        <w:t xml:space="preserve"> september</w:t>
      </w:r>
      <w:r w:rsidR="00B1106D">
        <w:t xml:space="preserve"> aanstaande</w:t>
      </w:r>
      <w:r>
        <w:t xml:space="preserve"> </w:t>
      </w:r>
      <w:r w:rsidR="00054856">
        <w:t xml:space="preserve">is het definitief ontwerp </w:t>
      </w:r>
      <w:r>
        <w:t xml:space="preserve">in te zien op het </w:t>
      </w:r>
      <w:proofErr w:type="spellStart"/>
      <w:r>
        <w:t>DoeMee</w:t>
      </w:r>
      <w:proofErr w:type="spellEnd"/>
      <w:r>
        <w:t xml:space="preserve"> platform. </w:t>
      </w:r>
    </w:p>
    <w:p w14:paraId="10D0B670" w14:textId="77777777" w:rsidR="00E8652B" w:rsidRDefault="00E8652B" w:rsidP="00DE05CA">
      <w:pPr>
        <w:spacing w:line="276" w:lineRule="auto"/>
      </w:pPr>
    </w:p>
    <w:p w14:paraId="376F9BAC" w14:textId="77777777" w:rsidR="009D3D7D" w:rsidRDefault="009D3D7D" w:rsidP="009D3D7D">
      <w:pPr>
        <w:spacing w:line="276" w:lineRule="auto"/>
        <w:rPr>
          <w:b/>
          <w:bCs/>
        </w:rPr>
      </w:pPr>
      <w:r>
        <w:rPr>
          <w:b/>
          <w:bCs/>
        </w:rPr>
        <w:t>Planning</w:t>
      </w:r>
    </w:p>
    <w:p w14:paraId="4FB3E129" w14:textId="422DA52D" w:rsidR="009D3D7D" w:rsidRDefault="009D3D7D" w:rsidP="009D3D7D">
      <w:pPr>
        <w:spacing w:line="276" w:lineRule="auto"/>
      </w:pPr>
      <w:r>
        <w:t xml:space="preserve">Graag nemen wij u mee in de voorlopige planning voor het project ‘vervanging riolering </w:t>
      </w:r>
      <w:proofErr w:type="spellStart"/>
      <w:r>
        <w:t>Oudenhof</w:t>
      </w:r>
      <w:proofErr w:type="spellEnd"/>
      <w:r>
        <w:t xml:space="preserve">’. </w:t>
      </w:r>
      <w:r w:rsidR="00636EC0">
        <w:t>We merken hierbij op</w:t>
      </w:r>
      <w:r>
        <w:t xml:space="preserve"> dat er een splitsing is gemaakt tussen de ‘harde inrichting’ en de ‘groeninrichting’. De aanbesteding voor de harde inrichting gaat halverwege september van start en de uitvoering hiervan staat gepland voor eind 2022 / begin 2023. De uitvoering van de groeninrichting volgt zo snel mogelijk op de rioleringswerkzaamheden</w:t>
      </w:r>
      <w:r w:rsidR="00636EC0">
        <w:t>. Hierbij houden we natuurlijk r</w:t>
      </w:r>
      <w:r>
        <w:t>ekening met het plantseizoen</w:t>
      </w:r>
      <w:r w:rsidR="00636EC0">
        <w:t xml:space="preserve"> en de weersomstandigheden.</w:t>
      </w:r>
    </w:p>
    <w:p w14:paraId="532D8E8C" w14:textId="15C26B3A" w:rsidR="00E8652B" w:rsidRDefault="00E8652B" w:rsidP="00DE05CA">
      <w:pPr>
        <w:spacing w:line="276" w:lineRule="auto"/>
      </w:pPr>
    </w:p>
    <w:p w14:paraId="59989545" w14:textId="77777777" w:rsidR="00CF2E09" w:rsidRDefault="00CF2E09" w:rsidP="00DE05CA">
      <w:pPr>
        <w:spacing w:line="276" w:lineRule="auto"/>
        <w:rPr>
          <w:b/>
          <w:bCs/>
        </w:rPr>
      </w:pPr>
    </w:p>
    <w:p w14:paraId="0ED773F4" w14:textId="77777777" w:rsidR="00CF2E09" w:rsidRDefault="00CF2E09" w:rsidP="00DE05CA">
      <w:pPr>
        <w:spacing w:line="276" w:lineRule="auto"/>
        <w:rPr>
          <w:b/>
          <w:bCs/>
        </w:rPr>
      </w:pPr>
    </w:p>
    <w:p w14:paraId="53276CA7" w14:textId="77777777" w:rsidR="00CF2E09" w:rsidRDefault="00CF2E09" w:rsidP="00DE05CA">
      <w:pPr>
        <w:spacing w:line="276" w:lineRule="auto"/>
        <w:rPr>
          <w:b/>
          <w:bCs/>
        </w:rPr>
      </w:pPr>
    </w:p>
    <w:p w14:paraId="0FBB79F0" w14:textId="77777777" w:rsidR="00CF2E09" w:rsidRDefault="00CF2E09" w:rsidP="00DE05CA">
      <w:pPr>
        <w:spacing w:line="276" w:lineRule="auto"/>
        <w:rPr>
          <w:b/>
          <w:bCs/>
        </w:rPr>
      </w:pPr>
    </w:p>
    <w:p w14:paraId="3DB6D884" w14:textId="77777777" w:rsidR="00CF2E09" w:rsidRDefault="00CF2E09" w:rsidP="00DE05CA">
      <w:pPr>
        <w:spacing w:line="276" w:lineRule="auto"/>
        <w:rPr>
          <w:b/>
          <w:bCs/>
        </w:rPr>
      </w:pPr>
    </w:p>
    <w:p w14:paraId="6A0FBA1A" w14:textId="77777777" w:rsidR="00CF2E09" w:rsidRDefault="00CF2E09" w:rsidP="00DE05CA">
      <w:pPr>
        <w:spacing w:line="276" w:lineRule="auto"/>
        <w:rPr>
          <w:b/>
          <w:bCs/>
        </w:rPr>
      </w:pPr>
    </w:p>
    <w:p w14:paraId="19C13AB0" w14:textId="77777777" w:rsidR="00CF2E09" w:rsidRDefault="00CF2E09" w:rsidP="00DE05CA">
      <w:pPr>
        <w:spacing w:line="276" w:lineRule="auto"/>
        <w:rPr>
          <w:b/>
          <w:bCs/>
        </w:rPr>
      </w:pPr>
    </w:p>
    <w:p w14:paraId="5E9845CB" w14:textId="78636FB4" w:rsidR="00E8652B" w:rsidRDefault="00E8652B" w:rsidP="00DE05CA">
      <w:pPr>
        <w:spacing w:line="276" w:lineRule="auto"/>
        <w:rPr>
          <w:b/>
          <w:bCs/>
        </w:rPr>
      </w:pPr>
      <w:r>
        <w:rPr>
          <w:b/>
          <w:bCs/>
        </w:rPr>
        <w:t>Participatiemogelijkheden groeninrichting</w:t>
      </w:r>
    </w:p>
    <w:p w14:paraId="07B47409" w14:textId="06D53A2B" w:rsidR="00D35BCB" w:rsidRDefault="00091BFE" w:rsidP="00DE05CA">
      <w:pPr>
        <w:spacing w:line="276" w:lineRule="auto"/>
      </w:pPr>
      <w:r>
        <w:t xml:space="preserve">Ons ontwerpbureau werkt nu de schetsen uit voor de groeninrichting. </w:t>
      </w:r>
      <w:r w:rsidR="008B0A04">
        <w:t xml:space="preserve">Eind september </w:t>
      </w:r>
      <w:r w:rsidR="008D6D3E">
        <w:t>krijgt</w:t>
      </w:r>
      <w:r w:rsidR="008B0A04">
        <w:t xml:space="preserve"> u van ons een uitnodiging om te participeren </w:t>
      </w:r>
      <w:r w:rsidR="008D6D3E">
        <w:t xml:space="preserve">over </w:t>
      </w:r>
      <w:r>
        <w:t>het groen</w:t>
      </w:r>
      <w:r w:rsidR="008B0A04">
        <w:t xml:space="preserve"> in </w:t>
      </w:r>
      <w:r w:rsidR="003D5E12">
        <w:t>uw straat</w:t>
      </w:r>
      <w:r w:rsidR="008B0A04">
        <w:t xml:space="preserve">. </w:t>
      </w:r>
      <w:r w:rsidR="008D6D3E">
        <w:t xml:space="preserve">De schetsen leggen wij u </w:t>
      </w:r>
      <w:r w:rsidR="00E0484C">
        <w:t>dan</w:t>
      </w:r>
      <w:r w:rsidR="008D6D3E">
        <w:t xml:space="preserve"> voor in een</w:t>
      </w:r>
      <w:r w:rsidR="008B0A04">
        <w:t xml:space="preserve"> enquête op het </w:t>
      </w:r>
      <w:proofErr w:type="spellStart"/>
      <w:r w:rsidR="008B0A04">
        <w:t>DoeMee</w:t>
      </w:r>
      <w:proofErr w:type="spellEnd"/>
      <w:r w:rsidR="008B0A04">
        <w:t xml:space="preserve"> platform</w:t>
      </w:r>
      <w:r w:rsidR="00706250">
        <w:t xml:space="preserve">, waarna u aangeeft </w:t>
      </w:r>
      <w:r w:rsidR="008B0A04">
        <w:t>welk</w:t>
      </w:r>
      <w:r w:rsidR="003D5E12">
        <w:t>e schets</w:t>
      </w:r>
      <w:r w:rsidR="008B0A04">
        <w:t xml:space="preserve"> uw voorkeur heeft. </w:t>
      </w:r>
      <w:r w:rsidR="00706250">
        <w:t>Maakt</w:t>
      </w:r>
      <w:r w:rsidR="00D35BCB">
        <w:t xml:space="preserve"> u geen gebruik van h</w:t>
      </w:r>
      <w:r w:rsidR="00516874">
        <w:t xml:space="preserve">et </w:t>
      </w:r>
      <w:r w:rsidR="00D35BCB">
        <w:t>platform</w:t>
      </w:r>
      <w:r w:rsidR="00A908B8">
        <w:t xml:space="preserve"> en </w:t>
      </w:r>
      <w:r w:rsidR="00D35BCB">
        <w:t xml:space="preserve">heeft u suggesties of andere vragen? Stuur dan een mail naar </w:t>
      </w:r>
      <w:hyperlink r:id="rId9" w:history="1">
        <w:r w:rsidR="00D35BCB" w:rsidRPr="00442A2B">
          <w:rPr>
            <w:rStyle w:val="Hyperlink"/>
          </w:rPr>
          <w:t>doemee@oegstgeest.nl</w:t>
        </w:r>
      </w:hyperlink>
      <w:r w:rsidR="00D35BCB">
        <w:t xml:space="preserve">. </w:t>
      </w:r>
    </w:p>
    <w:p w14:paraId="569B69DA" w14:textId="77777777" w:rsidR="00D35BCB" w:rsidRDefault="00D35BCB" w:rsidP="00DE05CA">
      <w:pPr>
        <w:spacing w:line="276" w:lineRule="auto"/>
      </w:pPr>
    </w:p>
    <w:p w14:paraId="518F198B" w14:textId="6AB97363" w:rsidR="00D35BCB" w:rsidRPr="00D35BCB" w:rsidRDefault="00D35BCB" w:rsidP="00DE05CA">
      <w:pPr>
        <w:spacing w:line="276" w:lineRule="auto"/>
        <w:rPr>
          <w:b/>
          <w:bCs/>
        </w:rPr>
      </w:pPr>
      <w:r w:rsidRPr="00D35BCB">
        <w:rPr>
          <w:b/>
          <w:bCs/>
        </w:rPr>
        <w:t>Tweede inloopmoment</w:t>
      </w:r>
      <w:r w:rsidR="00307D06">
        <w:rPr>
          <w:b/>
          <w:bCs/>
        </w:rPr>
        <w:t xml:space="preserve"> in oktober</w:t>
      </w:r>
    </w:p>
    <w:p w14:paraId="1D189133" w14:textId="2C1C3010" w:rsidR="009B42A5" w:rsidRDefault="00F8377A" w:rsidP="00DE05CA">
      <w:pPr>
        <w:spacing w:line="276" w:lineRule="auto"/>
      </w:pPr>
      <w:r>
        <w:t>Naast de enquête</w:t>
      </w:r>
      <w:r w:rsidR="00D35BCB">
        <w:t xml:space="preserve"> </w:t>
      </w:r>
      <w:r w:rsidR="008F35F2">
        <w:t xml:space="preserve">organiseren wij </w:t>
      </w:r>
      <w:r>
        <w:t xml:space="preserve">in oktober </w:t>
      </w:r>
      <w:r w:rsidR="008F35F2">
        <w:t xml:space="preserve">weer </w:t>
      </w:r>
      <w:r w:rsidR="008B0A04">
        <w:t xml:space="preserve">een inloopmoment. </w:t>
      </w:r>
      <w:r w:rsidR="00D35BCB">
        <w:t xml:space="preserve">Ook tijdens dit inloopmoment kunt u uw voorkeur </w:t>
      </w:r>
      <w:r w:rsidR="00482869">
        <w:t xml:space="preserve">voor de groeninrichting </w:t>
      </w:r>
      <w:r w:rsidR="00D35BCB">
        <w:t>aan ons doorgeven</w:t>
      </w:r>
      <w:r w:rsidR="00A908B8">
        <w:t xml:space="preserve"> en ideeën aandragen. De datum van het inloopmoment </w:t>
      </w:r>
      <w:r w:rsidR="00516874">
        <w:t>hoort u nog van ons.</w:t>
      </w:r>
    </w:p>
    <w:p w14:paraId="50DE8B0C" w14:textId="048936BC" w:rsidR="00D777B9" w:rsidRDefault="00D777B9" w:rsidP="00DE05CA">
      <w:pPr>
        <w:spacing w:line="276" w:lineRule="auto"/>
      </w:pPr>
    </w:p>
    <w:p w14:paraId="1F0588F0" w14:textId="66D589E6" w:rsidR="00D777B9" w:rsidRDefault="00D777B9" w:rsidP="00DE05CA">
      <w:pPr>
        <w:spacing w:line="276" w:lineRule="auto"/>
      </w:pPr>
      <w:r w:rsidRPr="00E350EC">
        <w:rPr>
          <w:noProof/>
        </w:rPr>
        <w:drawing>
          <wp:anchor distT="0" distB="0" distL="114300" distR="114300" simplePos="0" relativeHeight="251658240" behindDoc="0" locked="0" layoutInCell="1" allowOverlap="1" wp14:anchorId="547C4B95" wp14:editId="734DAABC">
            <wp:simplePos x="0" y="0"/>
            <wp:positionH relativeFrom="column">
              <wp:posOffset>1905</wp:posOffset>
            </wp:positionH>
            <wp:positionV relativeFrom="paragraph">
              <wp:posOffset>237490</wp:posOffset>
            </wp:positionV>
            <wp:extent cx="1638300" cy="693420"/>
            <wp:effectExtent l="0" t="0" r="0" b="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638300" cy="693420"/>
                    </a:xfrm>
                    <a:prstGeom prst="rect">
                      <a:avLst/>
                    </a:prstGeom>
                  </pic:spPr>
                </pic:pic>
              </a:graphicData>
            </a:graphic>
            <wp14:sizeRelH relativeFrom="margin">
              <wp14:pctWidth>0</wp14:pctWidth>
            </wp14:sizeRelH>
            <wp14:sizeRelV relativeFrom="margin">
              <wp14:pctHeight>0</wp14:pctHeight>
            </wp14:sizeRelV>
          </wp:anchor>
        </w:drawing>
      </w:r>
      <w:r>
        <w:t>Met vriendelijke groet,</w:t>
      </w:r>
    </w:p>
    <w:p w14:paraId="2486B11E" w14:textId="336F878E" w:rsidR="00C47AE0" w:rsidRDefault="00D777B9" w:rsidP="00DE05CA">
      <w:pPr>
        <w:spacing w:line="276" w:lineRule="auto"/>
      </w:pPr>
      <w:r>
        <w:t>Pepijn Meeuwsen</w:t>
      </w:r>
    </w:p>
    <w:p w14:paraId="58B02D53" w14:textId="421EEAA1" w:rsidR="00D777B9" w:rsidRPr="007810E3" w:rsidRDefault="00D777B9" w:rsidP="00DE05CA">
      <w:pPr>
        <w:spacing w:line="276" w:lineRule="auto"/>
      </w:pPr>
      <w:r>
        <w:t>Projectleider</w:t>
      </w:r>
    </w:p>
    <w:sectPr w:rsidR="00D777B9" w:rsidRPr="007810E3" w:rsidSect="009053B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134" w:bottom="1418" w:left="136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6B128" w14:textId="77777777" w:rsidR="004A5BCD" w:rsidRDefault="00C84E71">
      <w:pPr>
        <w:spacing w:line="240" w:lineRule="auto"/>
      </w:pPr>
      <w:r>
        <w:separator/>
      </w:r>
    </w:p>
  </w:endnote>
  <w:endnote w:type="continuationSeparator" w:id="0">
    <w:p w14:paraId="2486B129" w14:textId="77777777" w:rsidR="004A5BCD" w:rsidRDefault="00C84E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Decos Code 39">
    <w:panose1 w:val="00000409000000000000"/>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B12D" w14:textId="77777777" w:rsidR="002050E5" w:rsidRPr="00CE42AC" w:rsidRDefault="00CF489B" w:rsidP="00CE42AC">
    <w:pPr>
      <w:pStyle w:val="Voettekst"/>
      <w:jc w:val="center"/>
    </w:pPr>
    <w:r w:rsidRPr="00CE42AC">
      <w:rPr>
        <w:bCs/>
      </w:rPr>
      <w:fldChar w:fldCharType="begin"/>
    </w:r>
    <w:r w:rsidRPr="00CE42AC">
      <w:rPr>
        <w:bCs/>
      </w:rPr>
      <w:instrText>PAGE</w:instrText>
    </w:r>
    <w:r w:rsidRPr="00CE42AC">
      <w:rPr>
        <w:bCs/>
      </w:rPr>
      <w:fldChar w:fldCharType="separate"/>
    </w:r>
    <w:r w:rsidR="009053B4">
      <w:rPr>
        <w:bCs/>
        <w:noProof/>
      </w:rPr>
      <w:t>2</w:t>
    </w:r>
    <w:r w:rsidRPr="00CE42AC">
      <w:rPr>
        <w:bCs/>
      </w:rPr>
      <w:fldChar w:fldCharType="end"/>
    </w:r>
    <w:r w:rsidRPr="00CE42AC">
      <w:t>/</w:t>
    </w:r>
    <w:r w:rsidRPr="00CE42AC">
      <w:rPr>
        <w:bCs/>
      </w:rPr>
      <w:fldChar w:fldCharType="begin"/>
    </w:r>
    <w:r w:rsidRPr="00CE42AC">
      <w:rPr>
        <w:bCs/>
      </w:rPr>
      <w:instrText>NUMPAGES</w:instrText>
    </w:r>
    <w:r w:rsidRPr="00CE42AC">
      <w:rPr>
        <w:bCs/>
      </w:rPr>
      <w:fldChar w:fldCharType="separate"/>
    </w:r>
    <w:r w:rsidR="009053B4">
      <w:rPr>
        <w:bCs/>
        <w:noProof/>
      </w:rPr>
      <w:t>2</w:t>
    </w:r>
    <w:r w:rsidRPr="00CE42AC">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B132" w14:textId="77777777" w:rsidR="002050E5" w:rsidRDefault="008430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B133" w14:textId="77777777" w:rsidR="002050E5" w:rsidRPr="00CE42AC" w:rsidRDefault="00CF489B" w:rsidP="00CE42AC">
    <w:pPr>
      <w:pStyle w:val="Voettekst"/>
      <w:jc w:val="center"/>
    </w:pPr>
    <w:r w:rsidRPr="00CE42AC">
      <w:rPr>
        <w:bCs/>
      </w:rPr>
      <w:fldChar w:fldCharType="begin"/>
    </w:r>
    <w:r w:rsidRPr="00CE42AC">
      <w:rPr>
        <w:bCs/>
      </w:rPr>
      <w:instrText>PAGE</w:instrText>
    </w:r>
    <w:r w:rsidRPr="00CE42AC">
      <w:rPr>
        <w:bCs/>
      </w:rPr>
      <w:fldChar w:fldCharType="separate"/>
    </w:r>
    <w:r w:rsidR="009053B4">
      <w:rPr>
        <w:bCs/>
        <w:noProof/>
      </w:rPr>
      <w:t>2</w:t>
    </w:r>
    <w:r w:rsidRPr="00CE42AC">
      <w:rPr>
        <w:bCs/>
      </w:rPr>
      <w:fldChar w:fldCharType="end"/>
    </w:r>
    <w:r w:rsidRPr="00CE42AC">
      <w:t>/</w:t>
    </w:r>
    <w:r w:rsidRPr="00CE42AC">
      <w:rPr>
        <w:bCs/>
      </w:rPr>
      <w:fldChar w:fldCharType="begin"/>
    </w:r>
    <w:r w:rsidRPr="00CE42AC">
      <w:rPr>
        <w:bCs/>
      </w:rPr>
      <w:instrText>NUMPAGES</w:instrText>
    </w:r>
    <w:r w:rsidRPr="00CE42AC">
      <w:rPr>
        <w:bCs/>
      </w:rPr>
      <w:fldChar w:fldCharType="separate"/>
    </w:r>
    <w:r w:rsidR="009053B4">
      <w:rPr>
        <w:bCs/>
        <w:noProof/>
      </w:rPr>
      <w:t>2</w:t>
    </w:r>
    <w:r w:rsidRPr="00CE42AC">
      <w:rPr>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B135" w14:textId="77777777" w:rsidR="002050E5" w:rsidRDefault="008430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6B126" w14:textId="77777777" w:rsidR="004A5BCD" w:rsidRDefault="00C84E71">
      <w:pPr>
        <w:spacing w:line="240" w:lineRule="auto"/>
      </w:pPr>
      <w:r>
        <w:separator/>
      </w:r>
    </w:p>
  </w:footnote>
  <w:footnote w:type="continuationSeparator" w:id="0">
    <w:p w14:paraId="2486B127" w14:textId="77777777" w:rsidR="004A5BCD" w:rsidRDefault="00C84E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B130" w14:textId="77777777" w:rsidR="002050E5" w:rsidRDefault="008430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B131" w14:textId="77777777" w:rsidR="002050E5" w:rsidRPr="00007CEF" w:rsidRDefault="008430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6B134" w14:textId="77777777" w:rsidR="002050E5" w:rsidRDefault="008430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19E7"/>
    <w:multiLevelType w:val="hybridMultilevel"/>
    <w:tmpl w:val="D79886D0"/>
    <w:lvl w:ilvl="0" w:tplc="1158BB76">
      <w:start w:val="1"/>
      <w:numFmt w:val="bullet"/>
      <w:pStyle w:val="Lijstalinea"/>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748838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27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msName" w:val="NONE"/>
    <w:docVar w:name="DocAuthor" w:val="Inez Eizenga"/>
    <w:docVar w:name="DocDuplex" w:val="DUPLEX_ON"/>
    <w:docVar w:name="DocIndex" w:val="0010"/>
    <w:docVar w:name="DocPrinter" w:val="\\sdvpvwprn001\FollowMe_Office"/>
    <w:docVar w:name="DocReg" w:val="0"/>
    <w:docVar w:name="DocType" w:val="IW_NONE"/>
    <w:docVar w:name="DocumentLanguage" w:val="nl-NL"/>
    <w:docVar w:name="KingAsync" w:val="none"/>
    <w:docVar w:name="KingWizard" w:val="1"/>
    <w:docVar w:name="mitFileNames" w:val="P:\\Iwriter\\OEG\\Sjabloon\\HIDDEN\\Bouwstenen\\Briefhoofd - DECOS vrije inhoud NIEUW.dotx|\\sdv.local\data\applicaties\Iwriter\OEG\Sjabloon\Algemeen\Afsluiting\2 TEAMMANAGER.dotx|"/>
    <w:docVar w:name="mitStyleTemplates" w:val="iWriter Brief Lato grijs|"/>
    <w:docVar w:name="SignatureMandatory" w:val="1"/>
    <w:docVar w:name="tblconditionalfields" w:val="&lt;?xml version=&quot;1.0&quot; encoding=&quot;utf-16&quot;?&gt;_x000d__x000a_&lt;ArrayOfConditionalField xmlns:xsi=&quot;http://www.w3.org/2001/XMLSchema-instance&quot; xmlns:xsd=&quot;http://www.w3.org/2001/XMLSchema&quot;&gt;_x000d__x000a_  &lt;ConditionalField&gt;_x000d__x000a_    &lt;FieldName&gt;TonenAchternaam&lt;/FieldName&gt;_x000d__x000a_    &lt;FieldID&gt;CFD69E5D78DCE84D72BE220B7789436A3E&lt;/FieldID&gt;_x000d__x000a_    &lt;RuleGroup&gt;_x000d__x000a_      &lt;Rules&gt;_x000d__x000a_        &lt;Rule&gt;_x000d__x000a_          &lt;Field&gt;VV1F399CC342A9483FA4A7BD9CC59FE767&lt;/Field&gt;_x000d__x000a_          &lt;Compare&gt;Equals&lt;/Compare&gt;_x000d__x000a_          &lt;Value /&gt;_x000d__x000a_          &lt;DataType&gt;1&lt;/DataType&gt;_x000d__x000a_        &lt;/Rule&gt;_x000d__x000a_      &lt;/Rules&gt;_x000d__x000a_      &lt;GroupMethod&gt;All&lt;/GroupMethod&gt;_x000d__x000a_    &lt;/RuleGroup&gt;_x000d__x000a_    &lt;ValidValue&gt;Beste heer/mevrouw&lt;/ValidValue&gt;_x000d__x000a_    &lt;InValidValue&gt;naam&lt;/InValidValue&gt;_x000d__x000a_  &lt;/ConditionalField&gt;_x000d__x000a_&lt;/ArrayOfConditionalField&gt;"/>
    <w:docVar w:name="tblDef" w:val="&lt;?xml version=&quot;1.0&quot; encoding=&quot;utf-16&quot;?&gt;&lt;ArrayOfQuestionGroup xmlns:xsi=&quot;http://www.w3.org/2001/XMLSchema-instance&quot; xmlns:xsd=&quot;http://www.w3.org/2001/XMLSchema&quot;&gt;&lt;QuestionGroup&gt;&lt;GroupID&gt;GRBE1B97BB745849AF851D5329D513FEF2&lt;/GroupID&gt;&lt;GroupName&gt;Brieftekst&lt;/GroupName&gt;&lt;GroupDescription /&gt;&lt;GroupIndex&gt;0&lt;/GroupIndex&gt;&lt;GroupFields&gt;&lt;QuestionField&gt;&lt;FieldMask /&gt;&lt;FieldListSettings&gt;&lt;DisplayDirection&gt;Vertical&lt;/DisplayDirection&gt;&lt;/FieldListSettings&gt;&lt;FieldValues&gt;&lt;QuestionValue&gt;&lt;ValueData xsi:nil=&quot;true&quot; /&gt;&lt;ValueIndex&gt;0&lt;/ValueIndex&gt;&lt;ValueExValue /&gt;&lt;ValueName&gt;Met vriendelijke groet,&lt;/ValueName&gt;&lt;ValueParentID&gt;VV820AA5D1660B4AE684326D28F0DAF97F&lt;/ValueParentID&gt;&lt;ValueID&gt;F777CF4E8BEB47479A44C6E41359FF38~0&lt;/ValueID&gt;&lt;/QuestionValue&gt;&lt;QuestionValue&gt;&lt;ValueData xsi:nil=&quot;true&quot; /&gt;&lt;ValueIndex&gt;1&lt;/ValueIndex&gt;&lt;ValueExValue /&gt;&lt;ValueName&gt;Hoogachtend,&lt;/ValueName&gt;&lt;ValueParentID&gt;VV820AA5D1660B4AE684326D28F0DAF97F&lt;/ValueParentID&gt;&lt;ValueID&gt;1824AC42E0654DF38B3F10FA6DA88B7D~0&lt;/ValueID&gt;&lt;/QuestionValue&gt;&lt;/FieldValues&gt;&lt;FieldMerge&gt;false&lt;/FieldMerge&gt;&lt;FieldParent&gt;GRBE1B97BB745849AF851D5329D513FEF2&lt;/FieldParent&gt;&lt;FieldRun&gt;0&lt;/FieldRun&gt;&lt;FieldDataSource&gt;0&lt;/FieldDataSource&gt;&lt;FieldList&gt;1&lt;/FieldList&gt;&lt;FieldRequired&gt;2&lt;/FieldRequired&gt;&lt;FieldLen&gt;-1&lt;/FieldLen&gt;&lt;FieldHelp /&gt;&lt;FieldDocProp /&gt;&lt;FieldEmptyDate&gt;false&lt;/FieldEmptyDate&gt;&lt;FieldDefault xsi:type=&quot;xsd:string&quot;&gt;Met vriendelijke groet,&lt;/FieldDefault&gt;&lt;FieldFormat&gt;geen&lt;/FieldFormat&gt;&lt;FieldDataType&gt;0&lt;/FieldDataType&gt;&lt;FieldTip /&gt;&lt;FieldPrompt /&gt;&lt;FieldIndex&gt;0&lt;/FieldIndex&gt;&lt;FieldDescription /&gt;&lt;FieldName&gt;Afsluiting&lt;/FieldName&gt;&lt;FieldID&gt;VV8F145435A9014E9B8FF6CA61BDBD6D62&lt;/FieldID&gt;&lt;FieldXpath /&gt;&lt;FieldXpathAlternatives /&gt;&lt;FieldLinkedProp /&gt;&lt;/QuestionField&gt;&lt;/GroupFields&gt;&lt;IsRepeatingGroup&gt;false&lt;/IsRepeatingGroup&gt;&lt;/QuestionGroup&gt;&lt;/ArrayOfQuestionGroup&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B50F8F2DBCA0457F8893F1A7FA295E2A&lt;/ID&gt;_x000d__x000a_      &lt;PROMPT&gt;_x000d__x000a_        &lt;NLNL /&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9EE43CB3C51C4BF09CE27F356F4F21B9&lt;/ID&gt;_x000d__x000a_      &lt;PROMPT&gt;_x000d__x000a_        &lt;NLNL&gt;Afsluit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D8DFDC900F53476CBE28722F4EA6FD5E&lt;/ID&gt;_x000d__x000a_      &lt;PROMPT&gt;_x000d__x000a_        &lt;NLNL&gt;Onderwerp&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gt;Vul eventueel het onderwerp aan of wijzig het.&lt;/NLNL&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105E732AE5A6465693DD0B6E2B4DB399&lt;/ID&gt;_x000d__x000a_      &lt;PROMPT&gt;_x000d__x000a_        &lt;NLNL&gt;Bestandsomschrijv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C6E60813F2694C3DB5EC5FF5ED691A45&lt;/ID&gt;_x000d__x000a_      &lt;PROMPT&gt;_x000d__x000a_        &lt;NLNL&gt;Afsluit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gt;_x000d__x000a_      &lt;ID&gt;VV8F145435A9014E9B8FF6CA61BDBD6D62&lt;/ID&gt;_x000d__x000a_      &lt;PROMPT&gt;_x000d__x000a_        &lt;NLNL&gt;Afsluiting&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A4E5F202F281404CAEF7709880F4211A&lt;/ID&gt;_x000d__x000a_      &lt;NAME&gt;_x000d__x000a_        &lt;NLNL&gt;xml&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05A6559F7ECB4B568E967DF853323D75&lt;/ID&gt;_x000d__x000a_      &lt;NAME&gt;_x000d__x000a_        &lt;NLNL&gt;Briefteks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BE1B97BB745849AF851D5329D513FEF2&lt;/ID&gt;_x000d__x000a_      &lt;NAME&gt;_x000d__x000a_        &lt;NLNL&gt;Brieftekst&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gt;_x000d__x000a_      &lt;ID&gt;GRFF4858BD8DC14C3A86934DBCBF982D3F&lt;/ID&gt;_x000d__x000a_      &lt;NAME&gt;_x000d__x000a_        &lt;NLNL&gt;Briefhoofd&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448AC938F044F158B2CF16C5E42D759~0&lt;/ID&gt;_x000d__x000a_      &lt;VALUESINGLE&gt;_x000d__x000a_        &lt;NLNL&gt;Hoogachten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Hoogachtend,&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381B35DF192C4D5691183D6F5A48F9DF~0&lt;/ID&gt;_x000d__x000a_      &lt;VALUESINGLE&gt;_x000d__x000a_        &lt;NLNL&gt;Met vriendelijke groe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Met vriendelijke groet,&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1824AC42E0654DF38B3F10FA6DA88B7D~0&lt;/ID&gt;_x000d__x000a_      &lt;VALUESINGLE&gt;_x000d__x000a_        &lt;NLNL&gt;Hoogachtend,&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F777CF4E8BEB47479A44C6E41359FF38~0&lt;/ID&gt;_x000d__x000a_      &lt;VALUESINGLE&gt;_x000d__x000a_        &lt;NLNL&gt;Met vriendelijke groet,&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 /&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421"/>
  </w:docVars>
  <w:rsids>
    <w:rsidRoot w:val="00ED73D6"/>
    <w:rsid w:val="00022248"/>
    <w:rsid w:val="00024F37"/>
    <w:rsid w:val="00043B7A"/>
    <w:rsid w:val="00053726"/>
    <w:rsid w:val="00054856"/>
    <w:rsid w:val="00077ECA"/>
    <w:rsid w:val="00091BFE"/>
    <w:rsid w:val="0009752E"/>
    <w:rsid w:val="000B0810"/>
    <w:rsid w:val="000B3689"/>
    <w:rsid w:val="000B3EA4"/>
    <w:rsid w:val="000F77F3"/>
    <w:rsid w:val="001173E8"/>
    <w:rsid w:val="0013086A"/>
    <w:rsid w:val="0015573C"/>
    <w:rsid w:val="00162541"/>
    <w:rsid w:val="0017144C"/>
    <w:rsid w:val="0018425B"/>
    <w:rsid w:val="001865C4"/>
    <w:rsid w:val="001E76E0"/>
    <w:rsid w:val="001F1A25"/>
    <w:rsid w:val="00244EE6"/>
    <w:rsid w:val="00264087"/>
    <w:rsid w:val="00293C33"/>
    <w:rsid w:val="002C1F2D"/>
    <w:rsid w:val="002C32B5"/>
    <w:rsid w:val="002E2313"/>
    <w:rsid w:val="00307D06"/>
    <w:rsid w:val="00316EA3"/>
    <w:rsid w:val="00387F14"/>
    <w:rsid w:val="003C6777"/>
    <w:rsid w:val="003C7216"/>
    <w:rsid w:val="003D5E12"/>
    <w:rsid w:val="003D71D7"/>
    <w:rsid w:val="003E004D"/>
    <w:rsid w:val="003F7B5E"/>
    <w:rsid w:val="00424143"/>
    <w:rsid w:val="00432333"/>
    <w:rsid w:val="00443E33"/>
    <w:rsid w:val="00482869"/>
    <w:rsid w:val="004A5BCD"/>
    <w:rsid w:val="004C42A6"/>
    <w:rsid w:val="004D48AE"/>
    <w:rsid w:val="004E4CFE"/>
    <w:rsid w:val="004F7CDD"/>
    <w:rsid w:val="005008E4"/>
    <w:rsid w:val="00506262"/>
    <w:rsid w:val="00513F40"/>
    <w:rsid w:val="00516874"/>
    <w:rsid w:val="005C253E"/>
    <w:rsid w:val="005F05FA"/>
    <w:rsid w:val="005F1802"/>
    <w:rsid w:val="00604E01"/>
    <w:rsid w:val="00621573"/>
    <w:rsid w:val="00626367"/>
    <w:rsid w:val="00636EC0"/>
    <w:rsid w:val="0068116F"/>
    <w:rsid w:val="0068348C"/>
    <w:rsid w:val="006874CC"/>
    <w:rsid w:val="006C0321"/>
    <w:rsid w:val="006C04D4"/>
    <w:rsid w:val="006C2C97"/>
    <w:rsid w:val="006E4A0D"/>
    <w:rsid w:val="006E5BA6"/>
    <w:rsid w:val="006F554D"/>
    <w:rsid w:val="00705EF3"/>
    <w:rsid w:val="00706250"/>
    <w:rsid w:val="00734CB8"/>
    <w:rsid w:val="00736710"/>
    <w:rsid w:val="00761AC3"/>
    <w:rsid w:val="007810E3"/>
    <w:rsid w:val="00783963"/>
    <w:rsid w:val="00785D6B"/>
    <w:rsid w:val="007928A2"/>
    <w:rsid w:val="007A4CA5"/>
    <w:rsid w:val="007B5EC0"/>
    <w:rsid w:val="007D2AF5"/>
    <w:rsid w:val="007D355C"/>
    <w:rsid w:val="007D6D33"/>
    <w:rsid w:val="00802F3E"/>
    <w:rsid w:val="00843089"/>
    <w:rsid w:val="00877210"/>
    <w:rsid w:val="0089527B"/>
    <w:rsid w:val="00897826"/>
    <w:rsid w:val="008B0A04"/>
    <w:rsid w:val="008B722C"/>
    <w:rsid w:val="008D6D3E"/>
    <w:rsid w:val="008F0D7D"/>
    <w:rsid w:val="008F35F2"/>
    <w:rsid w:val="009053B4"/>
    <w:rsid w:val="00920657"/>
    <w:rsid w:val="00936238"/>
    <w:rsid w:val="00937171"/>
    <w:rsid w:val="00984E7A"/>
    <w:rsid w:val="009A424E"/>
    <w:rsid w:val="009B42A5"/>
    <w:rsid w:val="009D3D7D"/>
    <w:rsid w:val="00A02F85"/>
    <w:rsid w:val="00A22490"/>
    <w:rsid w:val="00A2449D"/>
    <w:rsid w:val="00A52E91"/>
    <w:rsid w:val="00A60602"/>
    <w:rsid w:val="00A667BE"/>
    <w:rsid w:val="00A71C83"/>
    <w:rsid w:val="00A76E1F"/>
    <w:rsid w:val="00A806A1"/>
    <w:rsid w:val="00A908B8"/>
    <w:rsid w:val="00A94236"/>
    <w:rsid w:val="00AC5AC7"/>
    <w:rsid w:val="00B1106D"/>
    <w:rsid w:val="00B338E2"/>
    <w:rsid w:val="00B461E5"/>
    <w:rsid w:val="00B741F0"/>
    <w:rsid w:val="00B80B58"/>
    <w:rsid w:val="00B86BF1"/>
    <w:rsid w:val="00BA49BB"/>
    <w:rsid w:val="00BB61A8"/>
    <w:rsid w:val="00BC07CB"/>
    <w:rsid w:val="00BD2B88"/>
    <w:rsid w:val="00BE3B8F"/>
    <w:rsid w:val="00C03119"/>
    <w:rsid w:val="00C113D8"/>
    <w:rsid w:val="00C47AE0"/>
    <w:rsid w:val="00C74315"/>
    <w:rsid w:val="00C7432E"/>
    <w:rsid w:val="00C76731"/>
    <w:rsid w:val="00C830C1"/>
    <w:rsid w:val="00C84E71"/>
    <w:rsid w:val="00CA1D1C"/>
    <w:rsid w:val="00CD7B59"/>
    <w:rsid w:val="00CE2457"/>
    <w:rsid w:val="00CE42AC"/>
    <w:rsid w:val="00CE4D20"/>
    <w:rsid w:val="00CF2E09"/>
    <w:rsid w:val="00CF489B"/>
    <w:rsid w:val="00D35BCB"/>
    <w:rsid w:val="00D42192"/>
    <w:rsid w:val="00D430D1"/>
    <w:rsid w:val="00D777B9"/>
    <w:rsid w:val="00D90AD2"/>
    <w:rsid w:val="00D9174A"/>
    <w:rsid w:val="00D91E6A"/>
    <w:rsid w:val="00DB0669"/>
    <w:rsid w:val="00DD06B4"/>
    <w:rsid w:val="00DE05CA"/>
    <w:rsid w:val="00E02BF5"/>
    <w:rsid w:val="00E0484C"/>
    <w:rsid w:val="00E43F21"/>
    <w:rsid w:val="00E47290"/>
    <w:rsid w:val="00E60688"/>
    <w:rsid w:val="00E61698"/>
    <w:rsid w:val="00E779E1"/>
    <w:rsid w:val="00E800C5"/>
    <w:rsid w:val="00E8652B"/>
    <w:rsid w:val="00ED73D6"/>
    <w:rsid w:val="00EF156B"/>
    <w:rsid w:val="00EF6D98"/>
    <w:rsid w:val="00F318FC"/>
    <w:rsid w:val="00F51537"/>
    <w:rsid w:val="00F66BC4"/>
    <w:rsid w:val="00F670E7"/>
    <w:rsid w:val="00F779A5"/>
    <w:rsid w:val="00F8377A"/>
    <w:rsid w:val="00F94AD4"/>
    <w:rsid w:val="00FB1A23"/>
    <w:rsid w:val="00FC70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2753"/>
    <o:shapelayout v:ext="edit">
      <o:idmap v:ext="edit" data="1"/>
    </o:shapelayout>
  </w:shapeDefaults>
  <w:decimalSymbol w:val=","/>
  <w:listSeparator w:val=";"/>
  <w14:docId w14:val="2486B0F7"/>
  <w15:docId w15:val="{699BF4C3-61E4-4C94-9CCB-20FAD7BD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10E3"/>
    <w:pPr>
      <w:spacing w:after="0" w:line="300" w:lineRule="exact"/>
    </w:pPr>
    <w:rPr>
      <w:rFonts w:ascii="Lato" w:eastAsia="Times New Roman" w:hAnsi="Lato" w:cs="Times New Roman"/>
      <w:color w:val="404040" w:themeColor="text1" w:themeTint="BF"/>
      <w:sz w:val="20"/>
      <w:szCs w:val="20"/>
    </w:rPr>
  </w:style>
  <w:style w:type="paragraph" w:styleId="Kop1">
    <w:name w:val="heading 1"/>
    <w:basedOn w:val="Standaard"/>
    <w:next w:val="Standaard"/>
    <w:link w:val="Kop1Char"/>
    <w:qFormat/>
    <w:rsid w:val="007810E3"/>
    <w:pPr>
      <w:keepNext/>
      <w:outlineLvl w:val="0"/>
    </w:pPr>
    <w:rPr>
      <w:b/>
      <w:sz w:val="24"/>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10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10E3"/>
    <w:rPr>
      <w:rFonts w:ascii="Lato" w:eastAsia="Times New Roman" w:hAnsi="Lato" w:cs="Times New Roman"/>
      <w:color w:val="404040" w:themeColor="text1" w:themeTint="BF"/>
      <w:sz w:val="20"/>
      <w:szCs w:val="20"/>
    </w:rPr>
  </w:style>
  <w:style w:type="paragraph" w:styleId="Voettekst">
    <w:name w:val="footer"/>
    <w:basedOn w:val="Standaard"/>
    <w:link w:val="VoettekstChar"/>
    <w:uiPriority w:val="99"/>
    <w:unhideWhenUsed/>
    <w:rsid w:val="007810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10E3"/>
    <w:rPr>
      <w:rFonts w:ascii="Lato" w:eastAsia="Times New Roman" w:hAnsi="Lato" w:cs="Times New Roman"/>
      <w:color w:val="404040" w:themeColor="text1" w:themeTint="BF"/>
      <w:sz w:val="20"/>
      <w:szCs w:val="20"/>
    </w:rPr>
  </w:style>
  <w:style w:type="character" w:customStyle="1" w:styleId="Kop1Char">
    <w:name w:val="Kop 1 Char"/>
    <w:basedOn w:val="Standaardalinea-lettertype"/>
    <w:link w:val="Kop1"/>
    <w:rsid w:val="00CF489B"/>
    <w:rPr>
      <w:rFonts w:ascii="Lato" w:eastAsia="Times New Roman" w:hAnsi="Lato" w:cs="Times New Roman"/>
      <w:b/>
      <w:color w:val="404040" w:themeColor="text1" w:themeTint="BF"/>
      <w:sz w:val="24"/>
      <w:szCs w:val="20"/>
      <w:lang w:val="fr-FR"/>
    </w:rPr>
  </w:style>
  <w:style w:type="character" w:customStyle="1" w:styleId="Persoonlijkeopmaakstijl">
    <w:name w:val="Persoonlijke opmaakstijl"/>
    <w:basedOn w:val="Standaardalinea-lettertype"/>
    <w:rsid w:val="007810E3"/>
    <w:rPr>
      <w:rFonts w:ascii="Arial" w:hAnsi="Arial" w:cs="Arial"/>
      <w:color w:val="auto"/>
      <w:sz w:val="20"/>
    </w:rPr>
  </w:style>
  <w:style w:type="character" w:customStyle="1" w:styleId="Persoonlijkeantwoordstijl">
    <w:name w:val="Persoonlijke antwoordstijl"/>
    <w:basedOn w:val="Standaardalinea-lettertype"/>
    <w:rsid w:val="007810E3"/>
    <w:rPr>
      <w:rFonts w:ascii="Arial" w:hAnsi="Arial" w:cs="Arial"/>
      <w:color w:val="auto"/>
      <w:sz w:val="20"/>
    </w:rPr>
  </w:style>
  <w:style w:type="paragraph" w:styleId="Ondertitel">
    <w:name w:val="Subtitle"/>
    <w:basedOn w:val="Standaard"/>
    <w:link w:val="OndertitelChar"/>
    <w:qFormat/>
    <w:rsid w:val="007810E3"/>
    <w:pPr>
      <w:spacing w:after="60"/>
      <w:jc w:val="center"/>
      <w:outlineLvl w:val="1"/>
    </w:pPr>
    <w:rPr>
      <w:rFonts w:cs="Arial"/>
      <w:szCs w:val="24"/>
    </w:rPr>
  </w:style>
  <w:style w:type="character" w:customStyle="1" w:styleId="OndertitelChar">
    <w:name w:val="Ondertitel Char"/>
    <w:basedOn w:val="Standaardalinea-lettertype"/>
    <w:link w:val="Ondertitel"/>
    <w:rsid w:val="00CF489B"/>
    <w:rPr>
      <w:rFonts w:ascii="Lato" w:eastAsia="Times New Roman" w:hAnsi="Lato" w:cs="Arial"/>
      <w:color w:val="404040" w:themeColor="text1" w:themeTint="BF"/>
      <w:sz w:val="20"/>
      <w:szCs w:val="24"/>
    </w:rPr>
  </w:style>
  <w:style w:type="paragraph" w:styleId="Lijstalinea">
    <w:name w:val="List Paragraph"/>
    <w:basedOn w:val="Standaard"/>
    <w:uiPriority w:val="34"/>
    <w:qFormat/>
    <w:rsid w:val="00936238"/>
    <w:pPr>
      <w:numPr>
        <w:numId w:val="1"/>
      </w:numPr>
      <w:contextualSpacing/>
    </w:pPr>
  </w:style>
  <w:style w:type="table" w:styleId="Tabelraster">
    <w:name w:val="Table Grid"/>
    <w:basedOn w:val="Standaardtabel"/>
    <w:uiPriority w:val="59"/>
    <w:rsid w:val="006B3F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B0A04"/>
    <w:rPr>
      <w:color w:val="0000FF" w:themeColor="hyperlink"/>
      <w:u w:val="single"/>
    </w:rPr>
  </w:style>
  <w:style w:type="character" w:styleId="Onopgelostemelding">
    <w:name w:val="Unresolved Mention"/>
    <w:basedOn w:val="Standaardalinea-lettertype"/>
    <w:uiPriority w:val="99"/>
    <w:semiHidden/>
    <w:unhideWhenUsed/>
    <w:rsid w:val="008B0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doemee@oegstgeest.nl"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writer\6c50cae25b96436a93391ae287190575\Algemene%20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Algemene brief</Template>
  <TotalTime>0</TotalTime>
  <Pages>2</Pages>
  <Words>644</Words>
  <Characters>3544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Servicepunt71</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Online Serviceuser</dc:creator>
  <cp:keywords/>
  <dc:description/>
  <cp:lastModifiedBy>Peeters, Milou</cp:lastModifiedBy>
  <cp:revision>2</cp:revision>
  <dcterms:created xsi:type="dcterms:W3CDTF">2023-04-17T07:42:00Z</dcterms:created>
  <dcterms:modified xsi:type="dcterms:W3CDTF">2023-04-17T07:42:00Z</dcterms:modified>
</cp:coreProperties>
</file>